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8C78" w14:textId="77777777" w:rsidR="009D2FC1" w:rsidRDefault="009D2FC1" w:rsidP="00512A20">
      <w:pPr>
        <w:jc w:val="center"/>
        <w:rPr>
          <w:b/>
          <w:bCs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548"/>
        <w:gridCol w:w="630"/>
        <w:gridCol w:w="360"/>
        <w:gridCol w:w="810"/>
        <w:gridCol w:w="1530"/>
        <w:gridCol w:w="1936"/>
        <w:gridCol w:w="584"/>
        <w:gridCol w:w="583"/>
        <w:gridCol w:w="2477"/>
      </w:tblGrid>
      <w:tr w:rsidR="009D2FC1" w14:paraId="7711C1DA" w14:textId="77777777" w:rsidTr="007E195F">
        <w:trPr>
          <w:trHeight w:val="431"/>
        </w:trPr>
        <w:tc>
          <w:tcPr>
            <w:tcW w:w="10458" w:type="dxa"/>
            <w:gridSpan w:val="9"/>
            <w:shd w:val="clear" w:color="auto" w:fill="AEAAAA" w:themeFill="background2" w:themeFillShade="BF"/>
            <w:vAlign w:val="center"/>
          </w:tcPr>
          <w:p w14:paraId="346A8F8C" w14:textId="282448CB" w:rsidR="009D2FC1" w:rsidRDefault="009D2FC1" w:rsidP="009D2FC1">
            <w:pPr>
              <w:jc w:val="center"/>
              <w:rPr>
                <w:b/>
                <w:bCs/>
              </w:rPr>
            </w:pPr>
            <w:bookmarkStart w:id="0" w:name="_Hlk195254967"/>
            <w:r>
              <w:rPr>
                <w:b/>
                <w:bCs/>
              </w:rPr>
              <w:t>Accident / Incident Information</w:t>
            </w:r>
          </w:p>
        </w:tc>
      </w:tr>
      <w:tr w:rsidR="009D2FC1" w14:paraId="08D28A5C" w14:textId="77777777" w:rsidTr="007E195F">
        <w:trPr>
          <w:trHeight w:val="350"/>
        </w:trPr>
        <w:tc>
          <w:tcPr>
            <w:tcW w:w="3348" w:type="dxa"/>
            <w:gridSpan w:val="4"/>
            <w:shd w:val="clear" w:color="auto" w:fill="E7E6E6" w:themeFill="background2"/>
            <w:vAlign w:val="center"/>
          </w:tcPr>
          <w:p w14:paraId="7F46B9C8" w14:textId="4534F53B" w:rsidR="009D2FC1" w:rsidRPr="007E195F" w:rsidRDefault="009D2FC1" w:rsidP="009D2FC1">
            <w:pPr>
              <w:jc w:val="center"/>
              <w:rPr>
                <w:b/>
                <w:bCs/>
                <w:sz w:val="22"/>
                <w:szCs w:val="22"/>
              </w:rPr>
            </w:pPr>
            <w:r w:rsidRPr="007E195F">
              <w:rPr>
                <w:b/>
                <w:bCs/>
                <w:sz w:val="22"/>
                <w:szCs w:val="22"/>
              </w:rPr>
              <w:t>Date Investigation Began:</w:t>
            </w:r>
          </w:p>
        </w:tc>
        <w:tc>
          <w:tcPr>
            <w:tcW w:w="7110" w:type="dxa"/>
            <w:gridSpan w:val="5"/>
            <w:vAlign w:val="center"/>
          </w:tcPr>
          <w:p w14:paraId="57523BF2" w14:textId="5E7C76D8" w:rsidR="009D2FC1" w:rsidRDefault="009D2FC1" w:rsidP="007E195F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59B5" w14:paraId="72854B09" w14:textId="77777777" w:rsidTr="007E195F">
        <w:trPr>
          <w:trHeight w:val="350"/>
        </w:trPr>
        <w:tc>
          <w:tcPr>
            <w:tcW w:w="3348" w:type="dxa"/>
            <w:gridSpan w:val="4"/>
            <w:shd w:val="clear" w:color="auto" w:fill="E7E6E6" w:themeFill="background2"/>
            <w:vAlign w:val="center"/>
          </w:tcPr>
          <w:p w14:paraId="10129DED" w14:textId="5D05AF8D" w:rsidR="009D2FC1" w:rsidRPr="007E195F" w:rsidRDefault="009D2FC1" w:rsidP="009D2FC1">
            <w:pPr>
              <w:jc w:val="center"/>
              <w:rPr>
                <w:b/>
                <w:bCs/>
                <w:sz w:val="22"/>
                <w:szCs w:val="22"/>
              </w:rPr>
            </w:pPr>
            <w:r w:rsidRPr="007E195F">
              <w:rPr>
                <w:b/>
                <w:bCs/>
                <w:sz w:val="22"/>
                <w:szCs w:val="22"/>
              </w:rPr>
              <w:t>Date of Accident / Injury / Illness:</w:t>
            </w:r>
          </w:p>
        </w:tc>
        <w:tc>
          <w:tcPr>
            <w:tcW w:w="1530" w:type="dxa"/>
            <w:vAlign w:val="center"/>
          </w:tcPr>
          <w:p w14:paraId="354150E9" w14:textId="10FDB509" w:rsidR="009D2FC1" w:rsidRDefault="009D2FC1" w:rsidP="007E195F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shd w:val="clear" w:color="auto" w:fill="E7E6E6" w:themeFill="background2"/>
            <w:vAlign w:val="center"/>
          </w:tcPr>
          <w:p w14:paraId="315F11B8" w14:textId="504A1945" w:rsidR="009D2FC1" w:rsidRPr="007E195F" w:rsidRDefault="009D2FC1" w:rsidP="009D2FC1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Time of Accident / Injury / Illness:</w:t>
            </w:r>
          </w:p>
        </w:tc>
        <w:tc>
          <w:tcPr>
            <w:tcW w:w="3060" w:type="dxa"/>
            <w:gridSpan w:val="2"/>
            <w:vAlign w:val="center"/>
          </w:tcPr>
          <w:p w14:paraId="5ECA3E1A" w14:textId="19D3F0AF" w:rsidR="009D2FC1" w:rsidRDefault="009D2FC1" w:rsidP="007E195F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br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645DEB">
              <w:t>AM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645DEB">
              <w:t xml:space="preserve"> PM</w:t>
            </w:r>
          </w:p>
        </w:tc>
      </w:tr>
      <w:tr w:rsidR="00C759B5" w14:paraId="62D157D2" w14:textId="6890060B" w:rsidTr="007E195F">
        <w:trPr>
          <w:trHeight w:val="1043"/>
        </w:trPr>
        <w:tc>
          <w:tcPr>
            <w:tcW w:w="2178" w:type="dxa"/>
            <w:gridSpan w:val="2"/>
            <w:shd w:val="clear" w:color="auto" w:fill="E7E6E6" w:themeFill="background2"/>
            <w:vAlign w:val="center"/>
          </w:tcPr>
          <w:p w14:paraId="470BA2AD" w14:textId="3E419427" w:rsidR="00C759B5" w:rsidRDefault="00C759B5" w:rsidP="00C759B5">
            <w:pPr>
              <w:jc w:val="center"/>
              <w:rPr>
                <w:b/>
                <w:bCs/>
              </w:rPr>
            </w:pPr>
            <w:r w:rsidRPr="007E195F">
              <w:rPr>
                <w:b/>
                <w:bCs/>
                <w:sz w:val="22"/>
                <w:szCs w:val="18"/>
              </w:rPr>
              <w:t>Name(s) of Injured Employee(s):</w:t>
            </w:r>
          </w:p>
        </w:tc>
        <w:tc>
          <w:tcPr>
            <w:tcW w:w="8280" w:type="dxa"/>
            <w:gridSpan w:val="7"/>
            <w:shd w:val="clear" w:color="auto" w:fill="FFFFFF" w:themeFill="background1"/>
            <w:vAlign w:val="center"/>
          </w:tcPr>
          <w:p w14:paraId="7844BA1F" w14:textId="11193D76" w:rsidR="00C759B5" w:rsidRDefault="00C759B5" w:rsidP="009D2FC1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59B5" w14:paraId="4335CEA1" w14:textId="77777777" w:rsidTr="007E195F">
        <w:trPr>
          <w:trHeight w:val="395"/>
        </w:trPr>
        <w:tc>
          <w:tcPr>
            <w:tcW w:w="1548" w:type="dxa"/>
            <w:shd w:val="clear" w:color="auto" w:fill="E7E6E6" w:themeFill="background2"/>
            <w:vAlign w:val="center"/>
          </w:tcPr>
          <w:p w14:paraId="63B46845" w14:textId="74DD812B" w:rsidR="00C759B5" w:rsidRDefault="00C759B5" w:rsidP="00C759B5">
            <w:pPr>
              <w:jc w:val="center"/>
              <w:rPr>
                <w:b/>
                <w:bCs/>
              </w:rPr>
            </w:pPr>
            <w:r w:rsidRPr="00EB58D8">
              <w:rPr>
                <w:b/>
                <w:bCs/>
                <w:sz w:val="22"/>
                <w:szCs w:val="18"/>
              </w:rPr>
              <w:t>Department:</w:t>
            </w:r>
          </w:p>
        </w:tc>
        <w:tc>
          <w:tcPr>
            <w:tcW w:w="3330" w:type="dxa"/>
            <w:gridSpan w:val="4"/>
            <w:shd w:val="clear" w:color="auto" w:fill="FFFFFF" w:themeFill="background1"/>
            <w:vAlign w:val="center"/>
          </w:tcPr>
          <w:p w14:paraId="664E4CEE" w14:textId="58595E73" w:rsidR="00C759B5" w:rsidRDefault="00C759B5" w:rsidP="009D2FC1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shd w:val="clear" w:color="auto" w:fill="E7E6E6" w:themeFill="background2"/>
            <w:vAlign w:val="center"/>
          </w:tcPr>
          <w:p w14:paraId="53075C24" w14:textId="44EA29B1" w:rsidR="00C759B5" w:rsidRPr="007E195F" w:rsidRDefault="00C759B5" w:rsidP="009D2FC1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Job Title:</w:t>
            </w:r>
          </w:p>
        </w:tc>
        <w:tc>
          <w:tcPr>
            <w:tcW w:w="3060" w:type="dxa"/>
            <w:gridSpan w:val="2"/>
            <w:vAlign w:val="center"/>
          </w:tcPr>
          <w:p w14:paraId="3A850959" w14:textId="4D59F0D1" w:rsidR="00C759B5" w:rsidRDefault="00C759B5" w:rsidP="007E195F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A0" w14:paraId="2A036FA2" w14:textId="77777777" w:rsidTr="007E195F">
        <w:trPr>
          <w:trHeight w:val="440"/>
        </w:trPr>
        <w:tc>
          <w:tcPr>
            <w:tcW w:w="1548" w:type="dxa"/>
            <w:shd w:val="clear" w:color="auto" w:fill="E7E6E6" w:themeFill="background2"/>
            <w:vAlign w:val="center"/>
          </w:tcPr>
          <w:p w14:paraId="5455ADFB" w14:textId="79E6DE32" w:rsidR="00C759B5" w:rsidRPr="007E195F" w:rsidRDefault="00C759B5" w:rsidP="00C759B5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Shift:</w:t>
            </w:r>
          </w:p>
        </w:tc>
        <w:tc>
          <w:tcPr>
            <w:tcW w:w="1800" w:type="dxa"/>
            <w:gridSpan w:val="3"/>
            <w:shd w:val="clear" w:color="auto" w:fill="FFFFFF" w:themeFill="background1"/>
            <w:vAlign w:val="center"/>
          </w:tcPr>
          <w:p w14:paraId="5F48F076" w14:textId="4153EF26" w:rsidR="00C759B5" w:rsidRDefault="00C759B5" w:rsidP="007E195F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4EE57BC" w14:textId="790BF345" w:rsidR="00C759B5" w:rsidRPr="007E195F" w:rsidRDefault="00C759B5" w:rsidP="00512A20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Length of time onsite:</w:t>
            </w:r>
          </w:p>
        </w:tc>
        <w:tc>
          <w:tcPr>
            <w:tcW w:w="5580" w:type="dxa"/>
            <w:gridSpan w:val="4"/>
            <w:shd w:val="clear" w:color="auto" w:fill="FFFFFF" w:themeFill="background1"/>
            <w:vAlign w:val="center"/>
          </w:tcPr>
          <w:p w14:paraId="044AEDFF" w14:textId="40A98ABC" w:rsidR="00C759B5" w:rsidRDefault="00C759B5" w:rsidP="007E195F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645DEB">
              <w:t xml:space="preserve">Full Time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645DEB">
              <w:t xml:space="preserve">Part Time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645DEB">
              <w:t>Wage</w:t>
            </w:r>
          </w:p>
        </w:tc>
      </w:tr>
      <w:tr w:rsidR="00C759B5" w14:paraId="49CFD082" w14:textId="0C4A4F25" w:rsidTr="007E195F">
        <w:trPr>
          <w:trHeight w:val="440"/>
        </w:trPr>
        <w:tc>
          <w:tcPr>
            <w:tcW w:w="4878" w:type="dxa"/>
            <w:gridSpan w:val="5"/>
            <w:shd w:val="clear" w:color="auto" w:fill="E7E6E6" w:themeFill="background2"/>
            <w:vAlign w:val="center"/>
          </w:tcPr>
          <w:p w14:paraId="11B437DD" w14:textId="0C030A14" w:rsidR="00C759B5" w:rsidRPr="007E195F" w:rsidRDefault="00C759B5" w:rsidP="00C759B5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Work Area of Injured Employee(s):</w:t>
            </w:r>
          </w:p>
        </w:tc>
        <w:tc>
          <w:tcPr>
            <w:tcW w:w="5580" w:type="dxa"/>
            <w:gridSpan w:val="4"/>
            <w:shd w:val="clear" w:color="auto" w:fill="FFFFFF" w:themeFill="background1"/>
            <w:vAlign w:val="center"/>
          </w:tcPr>
          <w:p w14:paraId="19CB0853" w14:textId="3EC492F8" w:rsidR="00C759B5" w:rsidRPr="00C759B5" w:rsidRDefault="00C759B5" w:rsidP="00C759B5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59B5" w14:paraId="5AEF9892" w14:textId="5C0C82B1" w:rsidTr="007E195F">
        <w:trPr>
          <w:trHeight w:val="440"/>
        </w:trPr>
        <w:tc>
          <w:tcPr>
            <w:tcW w:w="4878" w:type="dxa"/>
            <w:gridSpan w:val="5"/>
            <w:shd w:val="clear" w:color="auto" w:fill="E7E6E6" w:themeFill="background2"/>
            <w:vAlign w:val="center"/>
          </w:tcPr>
          <w:p w14:paraId="3675A960" w14:textId="337DEC68" w:rsidR="00C759B5" w:rsidRPr="007E195F" w:rsidRDefault="00C759B5" w:rsidP="00C759B5">
            <w:pPr>
              <w:jc w:val="center"/>
              <w:rPr>
                <w:b/>
                <w:bCs/>
              </w:rPr>
            </w:pPr>
            <w:r w:rsidRPr="007E195F">
              <w:rPr>
                <w:b/>
                <w:bCs/>
                <w:sz w:val="22"/>
                <w:szCs w:val="18"/>
              </w:rPr>
              <w:t>Describe Nature of Accident, Injury</w:t>
            </w:r>
            <w:r w:rsidR="00AC0DA0">
              <w:rPr>
                <w:b/>
                <w:bCs/>
                <w:sz w:val="22"/>
                <w:szCs w:val="18"/>
              </w:rPr>
              <w:t>,</w:t>
            </w:r>
            <w:r w:rsidRPr="007E195F">
              <w:rPr>
                <w:b/>
                <w:bCs/>
                <w:sz w:val="22"/>
                <w:szCs w:val="18"/>
              </w:rPr>
              <w:t xml:space="preserve"> or Illness:</w:t>
            </w:r>
          </w:p>
        </w:tc>
        <w:tc>
          <w:tcPr>
            <w:tcW w:w="5580" w:type="dxa"/>
            <w:gridSpan w:val="4"/>
            <w:shd w:val="clear" w:color="auto" w:fill="FFFFFF" w:themeFill="background1"/>
            <w:vAlign w:val="center"/>
          </w:tcPr>
          <w:p w14:paraId="66FE96C4" w14:textId="56ECB198" w:rsidR="00C759B5" w:rsidRPr="00C759B5" w:rsidRDefault="00C759B5" w:rsidP="00C759B5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  <w:tr w:rsidR="00AC0DA0" w14:paraId="35011B63" w14:textId="77777777" w:rsidTr="007E195F">
        <w:trPr>
          <w:trHeight w:val="611"/>
        </w:trPr>
        <w:tc>
          <w:tcPr>
            <w:tcW w:w="4878" w:type="dxa"/>
            <w:gridSpan w:val="5"/>
            <w:shd w:val="clear" w:color="auto" w:fill="E7E6E6" w:themeFill="background2"/>
            <w:vAlign w:val="center"/>
          </w:tcPr>
          <w:p w14:paraId="51770BD6" w14:textId="554DD3C7" w:rsidR="00AC0DA0" w:rsidRPr="00AC0DA0" w:rsidRDefault="00AC0DA0" w:rsidP="00AC0DA0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Part(s) of Body Affected:</w:t>
            </w:r>
            <w:r>
              <w:rPr>
                <w:b/>
                <w:bCs/>
                <w:sz w:val="22"/>
                <w:szCs w:val="18"/>
              </w:rPr>
              <w:br/>
            </w:r>
            <w:r w:rsidRPr="007E195F">
              <w:rPr>
                <w:b/>
                <w:bCs/>
                <w:i/>
                <w:iCs/>
                <w:sz w:val="18"/>
                <w:szCs w:val="14"/>
              </w:rPr>
              <w:t>(mark on person below)</w:t>
            </w:r>
          </w:p>
        </w:tc>
        <w:tc>
          <w:tcPr>
            <w:tcW w:w="5580" w:type="dxa"/>
            <w:gridSpan w:val="4"/>
            <w:shd w:val="clear" w:color="auto" w:fill="E7E6E6" w:themeFill="background2"/>
            <w:vAlign w:val="center"/>
          </w:tcPr>
          <w:p w14:paraId="5F0DF1C6" w14:textId="37F5D2D9" w:rsidR="00AC0DA0" w:rsidRPr="007E195F" w:rsidRDefault="00AC0DA0" w:rsidP="007E195F">
            <w:pPr>
              <w:jc w:val="center"/>
              <w:rPr>
                <w:b/>
                <w:bCs/>
              </w:rPr>
            </w:pPr>
            <w:r w:rsidRPr="007E195F">
              <w:rPr>
                <w:b/>
                <w:bCs/>
              </w:rPr>
              <w:t>Nature of injury (most serious one)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Pr="00EB58D8">
              <w:rPr>
                <w:b/>
                <w:bCs/>
                <w:i/>
                <w:iCs/>
                <w:sz w:val="18"/>
                <w:szCs w:val="14"/>
              </w:rPr>
              <w:t>(</w:t>
            </w:r>
            <w:r>
              <w:rPr>
                <w:b/>
                <w:bCs/>
                <w:i/>
                <w:iCs/>
                <w:sz w:val="18"/>
                <w:szCs w:val="14"/>
              </w:rPr>
              <w:t>check off</w:t>
            </w:r>
            <w:r w:rsidRPr="00EB58D8">
              <w:rPr>
                <w:b/>
                <w:bCs/>
                <w:i/>
                <w:iCs/>
                <w:sz w:val="18"/>
                <w:szCs w:val="14"/>
              </w:rPr>
              <w:t xml:space="preserve"> below)</w:t>
            </w:r>
          </w:p>
        </w:tc>
      </w:tr>
      <w:tr w:rsidR="00AC0DA0" w14:paraId="2BEF9027" w14:textId="77777777" w:rsidTr="007E195F">
        <w:trPr>
          <w:trHeight w:val="5084"/>
        </w:trPr>
        <w:tc>
          <w:tcPr>
            <w:tcW w:w="4878" w:type="dxa"/>
            <w:gridSpan w:val="5"/>
            <w:shd w:val="clear" w:color="auto" w:fill="FFFFFF" w:themeFill="background1"/>
            <w:vAlign w:val="center"/>
          </w:tcPr>
          <w:p w14:paraId="50340B20" w14:textId="2642E8EE" w:rsidR="00AC0DA0" w:rsidRPr="00AC0DA0" w:rsidRDefault="00AC0DA0" w:rsidP="007E195F">
            <w:pPr>
              <w:jc w:val="center"/>
              <w:rPr>
                <w:b/>
                <w:bCs/>
              </w:rPr>
            </w:pPr>
            <w:r w:rsidRPr="007E195F">
              <w:rPr>
                <w:b/>
                <w:bCs/>
                <w:noProof/>
              </w:rPr>
            </w:r>
            <w:r w:rsidRPr="007E195F">
              <w:rPr>
                <w:b/>
                <w:bCs/>
              </w:rPr>
              <w:pict w14:anchorId="0C8C2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6" type="#_x0000_t75" style="width:207.7pt;height:219.7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anchorlock/>
                </v:shape>
              </w:pict>
            </w:r>
          </w:p>
        </w:tc>
        <w:tc>
          <w:tcPr>
            <w:tcW w:w="5580" w:type="dxa"/>
            <w:gridSpan w:val="4"/>
            <w:shd w:val="clear" w:color="auto" w:fill="FFFFFF" w:themeFill="background1"/>
          </w:tcPr>
          <w:p w14:paraId="18ED01EA" w14:textId="725C524B" w:rsidR="00AC0DA0" w:rsidRDefault="00AC0DA0" w:rsidP="007E195F">
            <w:pPr>
              <w:spacing w:before="24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>Abrasion, scrapes</w:t>
            </w:r>
          </w:p>
          <w:p w14:paraId="576F33B1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Amputation</w:t>
            </w:r>
          </w:p>
          <w:p w14:paraId="601EE44A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Broken bone</w:t>
            </w:r>
          </w:p>
          <w:p w14:paraId="1C28E6AB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Bruise</w:t>
            </w:r>
          </w:p>
          <w:p w14:paraId="6825E44B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Burn (heat)</w:t>
            </w:r>
          </w:p>
          <w:p w14:paraId="10B3F79A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Burn (chemical)</w:t>
            </w:r>
          </w:p>
          <w:p w14:paraId="632E8711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Concussion (to the head)</w:t>
            </w:r>
          </w:p>
          <w:p w14:paraId="0B0072E4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Crushing Injury</w:t>
            </w:r>
          </w:p>
          <w:p w14:paraId="2B4454E5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Cut, laceration, puncture</w:t>
            </w:r>
          </w:p>
          <w:p w14:paraId="77799447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Hernia</w:t>
            </w:r>
          </w:p>
          <w:p w14:paraId="0E3A65C0" w14:textId="77777777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Illness</w:t>
            </w:r>
          </w:p>
          <w:p w14:paraId="715E3743" w14:textId="4DF53332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Sprain, strain</w:t>
            </w:r>
          </w:p>
          <w:p w14:paraId="467AEE3D" w14:textId="52B9E0CD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Damage to a body system:</w:t>
            </w:r>
          </w:p>
          <w:p w14:paraId="779BB805" w14:textId="34B9E179" w:rsidR="00AC0DA0" w:rsidRDefault="00AC0DA0" w:rsidP="00AC0D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A0" w14:paraId="6F95EC83" w14:textId="77777777" w:rsidTr="007E195F">
        <w:trPr>
          <w:trHeight w:val="440"/>
        </w:trPr>
        <w:tc>
          <w:tcPr>
            <w:tcW w:w="4878" w:type="dxa"/>
            <w:gridSpan w:val="5"/>
            <w:shd w:val="clear" w:color="auto" w:fill="E7E6E6" w:themeFill="background2"/>
            <w:vAlign w:val="center"/>
          </w:tcPr>
          <w:p w14:paraId="01F3547B" w14:textId="0C535CEF" w:rsidR="00AC0DA0" w:rsidRPr="007E195F" w:rsidRDefault="00AC0DA0" w:rsidP="00AC0DA0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Weather conditions at time of accident:</w:t>
            </w:r>
          </w:p>
        </w:tc>
        <w:tc>
          <w:tcPr>
            <w:tcW w:w="5580" w:type="dxa"/>
            <w:gridSpan w:val="4"/>
            <w:shd w:val="clear" w:color="auto" w:fill="FFFFFF" w:themeFill="background1"/>
            <w:vAlign w:val="center"/>
          </w:tcPr>
          <w:p w14:paraId="6EFCB418" w14:textId="1FBF5C8A" w:rsidR="00AC0DA0" w:rsidRDefault="00AC0DA0" w:rsidP="007E195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A0" w14:paraId="563CA13D" w14:textId="77777777" w:rsidTr="007E195F">
        <w:trPr>
          <w:trHeight w:val="377"/>
        </w:trPr>
        <w:tc>
          <w:tcPr>
            <w:tcW w:w="4878" w:type="dxa"/>
            <w:gridSpan w:val="5"/>
            <w:shd w:val="clear" w:color="auto" w:fill="E7E6E6" w:themeFill="background2"/>
            <w:vAlign w:val="center"/>
          </w:tcPr>
          <w:p w14:paraId="5C692535" w14:textId="2F1B3383" w:rsidR="00AC0DA0" w:rsidRPr="007E195F" w:rsidRDefault="00AC0DA0" w:rsidP="00AC0DA0">
            <w:pPr>
              <w:jc w:val="center"/>
              <w:rPr>
                <w:b/>
                <w:bCs/>
                <w:sz w:val="20"/>
                <w:szCs w:val="16"/>
              </w:rPr>
            </w:pPr>
            <w:r w:rsidRPr="007E195F">
              <w:rPr>
                <w:b/>
                <w:bCs/>
                <w:sz w:val="20"/>
                <w:szCs w:val="16"/>
              </w:rPr>
              <w:t>Visibility</w:t>
            </w:r>
            <w:r>
              <w:rPr>
                <w:b/>
                <w:bCs/>
                <w:sz w:val="20"/>
                <w:szCs w:val="16"/>
              </w:rPr>
              <w:t xml:space="preserve"> </w:t>
            </w:r>
            <w:r w:rsidRPr="007E195F">
              <w:rPr>
                <w:b/>
                <w:bCs/>
                <w:sz w:val="20"/>
                <w:szCs w:val="16"/>
              </w:rPr>
              <w:t>/</w:t>
            </w:r>
            <w:r>
              <w:rPr>
                <w:b/>
                <w:bCs/>
                <w:sz w:val="20"/>
                <w:szCs w:val="16"/>
              </w:rPr>
              <w:t xml:space="preserve"> </w:t>
            </w:r>
            <w:r w:rsidRPr="007E195F">
              <w:rPr>
                <w:b/>
                <w:bCs/>
                <w:sz w:val="20"/>
                <w:szCs w:val="16"/>
              </w:rPr>
              <w:t>Lighting (e</w:t>
            </w:r>
            <w:r w:rsidRPr="007E195F">
              <w:rPr>
                <w:b/>
                <w:bCs/>
                <w:sz w:val="20"/>
                <w:szCs w:val="16"/>
              </w:rPr>
              <w:t>.g.,</w:t>
            </w:r>
            <w:r w:rsidRPr="007E195F">
              <w:rPr>
                <w:b/>
                <w:bCs/>
                <w:sz w:val="20"/>
                <w:szCs w:val="16"/>
              </w:rPr>
              <w:t xml:space="preserve"> poor, work lights, etc.):</w:t>
            </w:r>
          </w:p>
        </w:tc>
        <w:tc>
          <w:tcPr>
            <w:tcW w:w="5580" w:type="dxa"/>
            <w:gridSpan w:val="4"/>
            <w:shd w:val="clear" w:color="auto" w:fill="FFFFFF" w:themeFill="background1"/>
            <w:vAlign w:val="center"/>
          </w:tcPr>
          <w:p w14:paraId="48C55AE3" w14:textId="7E797F4C" w:rsidR="00AC0DA0" w:rsidRDefault="00AC0DA0" w:rsidP="007E195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A0" w14:paraId="4EEF8F8F" w14:textId="77777777" w:rsidTr="007E195F">
        <w:trPr>
          <w:trHeight w:val="539"/>
        </w:trPr>
        <w:tc>
          <w:tcPr>
            <w:tcW w:w="4878" w:type="dxa"/>
            <w:gridSpan w:val="5"/>
            <w:shd w:val="clear" w:color="auto" w:fill="E7E6E6" w:themeFill="background2"/>
            <w:vAlign w:val="center"/>
          </w:tcPr>
          <w:p w14:paraId="4FADCCC3" w14:textId="086E51A4" w:rsidR="00AC0DA0" w:rsidRPr="007E195F" w:rsidRDefault="00AC0DA0" w:rsidP="00AC0DA0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Type and condition of floor surface (e</w:t>
            </w:r>
            <w:r w:rsidRPr="007E195F">
              <w:rPr>
                <w:b/>
                <w:bCs/>
                <w:sz w:val="22"/>
                <w:szCs w:val="18"/>
              </w:rPr>
              <w:t>.g.,</w:t>
            </w:r>
            <w:r w:rsidRPr="007E195F">
              <w:rPr>
                <w:b/>
                <w:bCs/>
                <w:sz w:val="22"/>
                <w:szCs w:val="18"/>
              </w:rPr>
              <w:t xml:space="preserve"> concrete, wet):</w:t>
            </w:r>
          </w:p>
        </w:tc>
        <w:tc>
          <w:tcPr>
            <w:tcW w:w="5580" w:type="dxa"/>
            <w:gridSpan w:val="4"/>
            <w:shd w:val="clear" w:color="auto" w:fill="FFFFFF" w:themeFill="background1"/>
            <w:vAlign w:val="center"/>
          </w:tcPr>
          <w:p w14:paraId="599547C7" w14:textId="02A1B167" w:rsidR="00AC0DA0" w:rsidRDefault="00AC0DA0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3E3" w14:paraId="05C36232" w14:textId="77777777" w:rsidTr="007E195F">
        <w:trPr>
          <w:trHeight w:val="539"/>
        </w:trPr>
        <w:tc>
          <w:tcPr>
            <w:tcW w:w="2538" w:type="dxa"/>
            <w:gridSpan w:val="3"/>
            <w:shd w:val="clear" w:color="auto" w:fill="E7E6E6" w:themeFill="background2"/>
            <w:vAlign w:val="center"/>
          </w:tcPr>
          <w:p w14:paraId="578E1AF3" w14:textId="21746805" w:rsidR="00AC0DA0" w:rsidRPr="007E195F" w:rsidRDefault="00AC0DA0" w:rsidP="00AC0DA0">
            <w:pPr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lastRenderedPageBreak/>
              <w:t>PPE required for job:</w:t>
            </w: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1BA03B01" w14:textId="6CB44E8D" w:rsidR="00AC0DA0" w:rsidRDefault="007313E3" w:rsidP="007E195F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520" w:type="dxa"/>
            <w:gridSpan w:val="2"/>
            <w:shd w:val="clear" w:color="auto" w:fill="E7E6E6" w:themeFill="background2"/>
            <w:vAlign w:val="center"/>
          </w:tcPr>
          <w:p w14:paraId="5A353721" w14:textId="0F71BF55" w:rsidR="00AC0DA0" w:rsidRPr="007E195F" w:rsidRDefault="007313E3" w:rsidP="007E195F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List PPE required:</w:t>
            </w:r>
          </w:p>
        </w:tc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54883034" w14:textId="4FA9DBA6" w:rsidR="00AC0DA0" w:rsidRDefault="00EE281E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3E3" w14:paraId="3BC1589A" w14:textId="77777777" w:rsidTr="007E195F">
        <w:trPr>
          <w:trHeight w:val="539"/>
        </w:trPr>
        <w:tc>
          <w:tcPr>
            <w:tcW w:w="2538" w:type="dxa"/>
            <w:gridSpan w:val="3"/>
            <w:shd w:val="clear" w:color="auto" w:fill="E7E6E6" w:themeFill="background2"/>
            <w:vAlign w:val="center"/>
          </w:tcPr>
          <w:p w14:paraId="00F42885" w14:textId="461D2173" w:rsidR="007313E3" w:rsidRPr="007313E3" w:rsidRDefault="007313E3" w:rsidP="007E195F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 xml:space="preserve">Was PPE being </w:t>
            </w:r>
            <w:r w:rsidRPr="007313E3">
              <w:rPr>
                <w:b/>
                <w:bCs/>
                <w:sz w:val="22"/>
                <w:szCs w:val="18"/>
              </w:rPr>
              <w:t>utilized?</w:t>
            </w: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31C326CC" w14:textId="6D0ED5CA" w:rsidR="007313E3" w:rsidRDefault="007313E3" w:rsidP="007313E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520" w:type="dxa"/>
            <w:gridSpan w:val="2"/>
            <w:shd w:val="clear" w:color="auto" w:fill="E7E6E6" w:themeFill="background2"/>
            <w:vAlign w:val="center"/>
          </w:tcPr>
          <w:p w14:paraId="26B42798" w14:textId="7F20106A" w:rsidR="007313E3" w:rsidRPr="007313E3" w:rsidRDefault="007313E3" w:rsidP="007313E3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List PPE used:</w:t>
            </w:r>
          </w:p>
        </w:tc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685FBC22" w14:textId="4E270859" w:rsidR="007313E3" w:rsidRDefault="007313E3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A0" w14:paraId="37824D6B" w14:textId="77777777" w:rsidTr="007E195F">
        <w:trPr>
          <w:trHeight w:val="791"/>
        </w:trPr>
        <w:tc>
          <w:tcPr>
            <w:tcW w:w="4878" w:type="dxa"/>
            <w:gridSpan w:val="5"/>
            <w:shd w:val="clear" w:color="auto" w:fill="E7E6E6" w:themeFill="background2"/>
            <w:vAlign w:val="center"/>
          </w:tcPr>
          <w:p w14:paraId="2C682301" w14:textId="4AB66AA2" w:rsidR="00AC0DA0" w:rsidRPr="007313E3" w:rsidRDefault="007313E3" w:rsidP="007313E3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Was there any damage to property or equipment</w:t>
            </w:r>
            <w:r w:rsidRPr="007E195F">
              <w:rPr>
                <w:b/>
                <w:bCs/>
                <w:sz w:val="22"/>
                <w:szCs w:val="18"/>
              </w:rPr>
              <w:t>?</w:t>
            </w:r>
            <w:r>
              <w:rPr>
                <w:b/>
                <w:bCs/>
                <w:sz w:val="22"/>
                <w:szCs w:val="18"/>
              </w:rPr>
              <w:t xml:space="preserve"> </w:t>
            </w:r>
          </w:p>
        </w:tc>
        <w:tc>
          <w:tcPr>
            <w:tcW w:w="5580" w:type="dxa"/>
            <w:gridSpan w:val="4"/>
            <w:shd w:val="clear" w:color="auto" w:fill="FFFFFF" w:themeFill="background1"/>
            <w:vAlign w:val="center"/>
          </w:tcPr>
          <w:p w14:paraId="3213AA8A" w14:textId="3D0197CE" w:rsidR="007313E3" w:rsidRDefault="007313E3" w:rsidP="007313E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>
              <w:rPr>
                <w:i/>
                <w:iCs/>
              </w:rPr>
              <w:br/>
            </w:r>
            <w:r w:rsidRPr="00645DEB">
              <w:rPr>
                <w:i/>
                <w:iCs/>
              </w:rPr>
              <w:t xml:space="preserve">Explain: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A0" w14:paraId="2B7F9BB2" w14:textId="77777777" w:rsidTr="007E195F">
        <w:trPr>
          <w:trHeight w:val="539"/>
        </w:trPr>
        <w:tc>
          <w:tcPr>
            <w:tcW w:w="4878" w:type="dxa"/>
            <w:gridSpan w:val="5"/>
            <w:shd w:val="clear" w:color="auto" w:fill="E7E6E6" w:themeFill="background2"/>
            <w:vAlign w:val="center"/>
          </w:tcPr>
          <w:p w14:paraId="211E2479" w14:textId="4A95AEB1" w:rsidR="00AC0DA0" w:rsidRPr="007313E3" w:rsidRDefault="007313E3" w:rsidP="00AC0DA0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Describe Medical Treatment Administered:</w:t>
            </w:r>
          </w:p>
        </w:tc>
        <w:tc>
          <w:tcPr>
            <w:tcW w:w="5580" w:type="dxa"/>
            <w:gridSpan w:val="4"/>
            <w:shd w:val="clear" w:color="auto" w:fill="FFFFFF" w:themeFill="background1"/>
            <w:vAlign w:val="center"/>
          </w:tcPr>
          <w:p w14:paraId="1C6A0CF4" w14:textId="26785C90" w:rsidR="00AC0DA0" w:rsidRDefault="007313E3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3E3" w14:paraId="43FFE67B" w14:textId="77777777" w:rsidTr="007E195F">
        <w:trPr>
          <w:trHeight w:val="539"/>
        </w:trPr>
        <w:tc>
          <w:tcPr>
            <w:tcW w:w="2538" w:type="dxa"/>
            <w:gridSpan w:val="3"/>
            <w:shd w:val="clear" w:color="auto" w:fill="E7E6E6" w:themeFill="background2"/>
            <w:vAlign w:val="center"/>
          </w:tcPr>
          <w:p w14:paraId="57809B5F" w14:textId="37ADC996" w:rsidR="007313E3" w:rsidRPr="007313E3" w:rsidRDefault="007313E3" w:rsidP="00AC0DA0">
            <w:pPr>
              <w:jc w:val="center"/>
              <w:rPr>
                <w:b/>
                <w:bCs/>
                <w:sz w:val="22"/>
                <w:szCs w:val="22"/>
              </w:rPr>
            </w:pPr>
            <w:r w:rsidRPr="007E195F">
              <w:rPr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7920" w:type="dxa"/>
            <w:gridSpan w:val="6"/>
            <w:shd w:val="clear" w:color="auto" w:fill="FFFFFF" w:themeFill="background1"/>
            <w:vAlign w:val="center"/>
          </w:tcPr>
          <w:p w14:paraId="7BD5613A" w14:textId="20362B53" w:rsidR="007313E3" w:rsidRDefault="007313E3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3E3" w14:paraId="6A5B1188" w14:textId="641C8472" w:rsidTr="007E195F">
        <w:trPr>
          <w:trHeight w:val="539"/>
        </w:trPr>
        <w:tc>
          <w:tcPr>
            <w:tcW w:w="2538" w:type="dxa"/>
            <w:gridSpan w:val="3"/>
            <w:shd w:val="clear" w:color="auto" w:fill="E7E6E6" w:themeFill="background2"/>
            <w:vAlign w:val="center"/>
          </w:tcPr>
          <w:p w14:paraId="75A832BB" w14:textId="654BF90D" w:rsidR="007313E3" w:rsidRPr="007E195F" w:rsidRDefault="007313E3" w:rsidP="00AC0DA0">
            <w:pPr>
              <w:jc w:val="center"/>
              <w:rPr>
                <w:b/>
                <w:bCs/>
                <w:sz w:val="22"/>
                <w:szCs w:val="22"/>
              </w:rPr>
            </w:pPr>
            <w:r w:rsidRPr="007E195F">
              <w:rPr>
                <w:b/>
                <w:bCs/>
                <w:sz w:val="22"/>
                <w:szCs w:val="22"/>
              </w:rPr>
              <w:t>Employee Signature:</w:t>
            </w:r>
          </w:p>
        </w:tc>
        <w:tc>
          <w:tcPr>
            <w:tcW w:w="4276" w:type="dxa"/>
            <w:gridSpan w:val="3"/>
            <w:shd w:val="clear" w:color="auto" w:fill="FFFFFF" w:themeFill="background1"/>
            <w:vAlign w:val="center"/>
          </w:tcPr>
          <w:p w14:paraId="50AF263F" w14:textId="44C1C36E" w:rsidR="007313E3" w:rsidRDefault="007313E3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  <w:gridSpan w:val="2"/>
            <w:shd w:val="clear" w:color="auto" w:fill="E7E6E6" w:themeFill="background2"/>
            <w:vAlign w:val="center"/>
          </w:tcPr>
          <w:p w14:paraId="11770AEB" w14:textId="2BB7C7BC" w:rsidR="007313E3" w:rsidRPr="007E195F" w:rsidRDefault="007313E3" w:rsidP="007E195F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Date:</w:t>
            </w:r>
          </w:p>
        </w:tc>
        <w:tc>
          <w:tcPr>
            <w:tcW w:w="2477" w:type="dxa"/>
            <w:shd w:val="clear" w:color="auto" w:fill="FFFFFF" w:themeFill="background1"/>
            <w:vAlign w:val="center"/>
          </w:tcPr>
          <w:p w14:paraId="3511F503" w14:textId="543364AF" w:rsidR="007313E3" w:rsidRDefault="007313E3" w:rsidP="007313E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3E3" w14:paraId="297B575A" w14:textId="16BBA39E" w:rsidTr="007E195F">
        <w:trPr>
          <w:trHeight w:val="539"/>
        </w:trPr>
        <w:tc>
          <w:tcPr>
            <w:tcW w:w="2538" w:type="dxa"/>
            <w:gridSpan w:val="3"/>
            <w:shd w:val="clear" w:color="auto" w:fill="E7E6E6" w:themeFill="background2"/>
            <w:vAlign w:val="center"/>
          </w:tcPr>
          <w:p w14:paraId="59839F19" w14:textId="1A0B7ECF" w:rsidR="007313E3" w:rsidRPr="007E195F" w:rsidRDefault="007313E3" w:rsidP="007E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7E195F">
              <w:rPr>
                <w:b/>
                <w:bCs/>
                <w:sz w:val="22"/>
                <w:szCs w:val="22"/>
              </w:rPr>
              <w:t>Supervisor Name:</w:t>
            </w:r>
          </w:p>
        </w:tc>
        <w:tc>
          <w:tcPr>
            <w:tcW w:w="7920" w:type="dxa"/>
            <w:gridSpan w:val="6"/>
            <w:shd w:val="clear" w:color="auto" w:fill="FFFFFF" w:themeFill="background1"/>
            <w:vAlign w:val="center"/>
          </w:tcPr>
          <w:p w14:paraId="3780A9DC" w14:textId="1D5EE1F2" w:rsidR="007313E3" w:rsidRDefault="007313E3" w:rsidP="007313E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3E3" w14:paraId="5A6BDC8D" w14:textId="77777777" w:rsidTr="007E195F">
        <w:trPr>
          <w:trHeight w:val="539"/>
        </w:trPr>
        <w:tc>
          <w:tcPr>
            <w:tcW w:w="2538" w:type="dxa"/>
            <w:gridSpan w:val="3"/>
            <w:shd w:val="clear" w:color="auto" w:fill="E7E6E6" w:themeFill="background2"/>
            <w:vAlign w:val="center"/>
          </w:tcPr>
          <w:p w14:paraId="2E17BF15" w14:textId="45A8E1AD" w:rsidR="007313E3" w:rsidRPr="007313E3" w:rsidRDefault="007313E3" w:rsidP="00AC0DA0">
            <w:pPr>
              <w:jc w:val="center"/>
              <w:rPr>
                <w:b/>
                <w:bCs/>
                <w:sz w:val="22"/>
                <w:szCs w:val="22"/>
              </w:rPr>
            </w:pPr>
            <w:r w:rsidRPr="007E195F">
              <w:rPr>
                <w:b/>
                <w:bCs/>
                <w:sz w:val="22"/>
                <w:szCs w:val="22"/>
              </w:rPr>
              <w:t xml:space="preserve">Supervisor </w:t>
            </w:r>
            <w:r w:rsidRPr="007E195F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4276" w:type="dxa"/>
            <w:gridSpan w:val="3"/>
            <w:shd w:val="clear" w:color="auto" w:fill="FFFFFF" w:themeFill="background1"/>
            <w:vAlign w:val="center"/>
          </w:tcPr>
          <w:p w14:paraId="600A526F" w14:textId="38D6A33F" w:rsidR="007313E3" w:rsidRDefault="007313E3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  <w:gridSpan w:val="2"/>
            <w:shd w:val="clear" w:color="auto" w:fill="E7E6E6" w:themeFill="background2"/>
            <w:vAlign w:val="center"/>
          </w:tcPr>
          <w:p w14:paraId="070942F2" w14:textId="6F8F7EE9" w:rsidR="007313E3" w:rsidRDefault="007313E3" w:rsidP="007313E3">
            <w:pPr>
              <w:jc w:val="center"/>
              <w:rPr>
                <w:b/>
                <w:bCs/>
              </w:rPr>
            </w:pPr>
            <w:r w:rsidRPr="007E195F">
              <w:rPr>
                <w:b/>
                <w:bCs/>
                <w:sz w:val="22"/>
                <w:szCs w:val="18"/>
              </w:rPr>
              <w:t>Date:</w:t>
            </w:r>
          </w:p>
        </w:tc>
        <w:tc>
          <w:tcPr>
            <w:tcW w:w="2477" w:type="dxa"/>
            <w:shd w:val="clear" w:color="auto" w:fill="FFFFFF" w:themeFill="background1"/>
            <w:vAlign w:val="center"/>
          </w:tcPr>
          <w:p w14:paraId="0959F07F" w14:textId="425C3FA1" w:rsidR="007313E3" w:rsidRDefault="00EE281E" w:rsidP="007313E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6D4DC8" w14:textId="5190C6BD" w:rsidR="007313E3" w:rsidRDefault="007313E3"/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2541"/>
        <w:gridCol w:w="4274"/>
        <w:gridCol w:w="1167"/>
        <w:gridCol w:w="2476"/>
        <w:tblGridChange w:id="1">
          <w:tblGrid>
            <w:gridCol w:w="2541"/>
            <w:gridCol w:w="4274"/>
            <w:gridCol w:w="1167"/>
            <w:gridCol w:w="2476"/>
          </w:tblGrid>
        </w:tblGridChange>
      </w:tblGrid>
      <w:tr w:rsidR="007313E3" w14:paraId="0BDA0CC8" w14:textId="77777777" w:rsidTr="007E195F">
        <w:trPr>
          <w:trHeight w:val="485"/>
        </w:trPr>
        <w:tc>
          <w:tcPr>
            <w:tcW w:w="10458" w:type="dxa"/>
            <w:gridSpan w:val="4"/>
            <w:shd w:val="clear" w:color="auto" w:fill="AEAAAA" w:themeFill="background2" w:themeFillShade="BF"/>
            <w:vAlign w:val="center"/>
          </w:tcPr>
          <w:p w14:paraId="2441D01F" w14:textId="5B32A83F" w:rsidR="007313E3" w:rsidRPr="007E195F" w:rsidRDefault="007313E3" w:rsidP="007E195F">
            <w:pPr>
              <w:jc w:val="center"/>
              <w:rPr>
                <w:b/>
                <w:bCs/>
              </w:rPr>
            </w:pPr>
            <w:r w:rsidRPr="00645DEB">
              <w:rPr>
                <w:b/>
                <w:bCs/>
              </w:rPr>
              <w:t>Witness Information</w:t>
            </w:r>
          </w:p>
        </w:tc>
      </w:tr>
      <w:tr w:rsidR="007313E3" w14:paraId="3DB8F713" w14:textId="77777777" w:rsidTr="001E4548">
        <w:trPr>
          <w:trHeight w:val="539"/>
        </w:trPr>
        <w:tc>
          <w:tcPr>
            <w:tcW w:w="2541" w:type="dxa"/>
            <w:shd w:val="clear" w:color="auto" w:fill="E7E6E6" w:themeFill="background2"/>
            <w:vAlign w:val="center"/>
          </w:tcPr>
          <w:p w14:paraId="2C84E6E0" w14:textId="185B7518" w:rsidR="007313E3" w:rsidRPr="007313E3" w:rsidRDefault="007313E3" w:rsidP="00AC0DA0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Witness #1 Name:</w:t>
            </w:r>
          </w:p>
        </w:tc>
        <w:tc>
          <w:tcPr>
            <w:tcW w:w="4274" w:type="dxa"/>
            <w:shd w:val="clear" w:color="auto" w:fill="FFFFFF" w:themeFill="background1"/>
            <w:vAlign w:val="center"/>
          </w:tcPr>
          <w:p w14:paraId="0199F10D" w14:textId="68F73BBC" w:rsidR="007313E3" w:rsidRDefault="007313E3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  <w:shd w:val="clear" w:color="auto" w:fill="E7E6E6" w:themeFill="background2"/>
            <w:vAlign w:val="center"/>
          </w:tcPr>
          <w:p w14:paraId="09C132C1" w14:textId="7E326574" w:rsidR="007313E3" w:rsidRPr="007313E3" w:rsidRDefault="007313E3" w:rsidP="007313E3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Phone: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3C4BDFA" w14:textId="1911E0A9" w:rsidR="007313E3" w:rsidRDefault="007313E3" w:rsidP="007313E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548" w14:paraId="76A7951F" w14:textId="241F4A41" w:rsidTr="007E195F">
        <w:trPr>
          <w:trHeight w:val="539"/>
        </w:trPr>
        <w:tc>
          <w:tcPr>
            <w:tcW w:w="2541" w:type="dxa"/>
            <w:shd w:val="clear" w:color="auto" w:fill="E7E6E6" w:themeFill="background2"/>
            <w:vAlign w:val="center"/>
          </w:tcPr>
          <w:p w14:paraId="672E4F5D" w14:textId="322F285F" w:rsidR="001E4548" w:rsidRPr="007E195F" w:rsidRDefault="001E4548" w:rsidP="007E195F">
            <w:pPr>
              <w:jc w:val="center"/>
              <w:rPr>
                <w:b/>
                <w:bCs/>
                <w:sz w:val="20"/>
                <w:szCs w:val="16"/>
              </w:rPr>
            </w:pPr>
            <w:r w:rsidRPr="007E195F">
              <w:rPr>
                <w:b/>
                <w:bCs/>
                <w:sz w:val="20"/>
                <w:szCs w:val="16"/>
              </w:rPr>
              <w:t>Witness</w:t>
            </w:r>
            <w:r w:rsidRPr="007E195F">
              <w:rPr>
                <w:b/>
                <w:bCs/>
                <w:sz w:val="20"/>
                <w:szCs w:val="16"/>
              </w:rPr>
              <w:t xml:space="preserve"> #</w:t>
            </w:r>
            <w:r>
              <w:rPr>
                <w:b/>
                <w:bCs/>
                <w:sz w:val="20"/>
                <w:szCs w:val="16"/>
              </w:rPr>
              <w:t>1</w:t>
            </w:r>
            <w:r w:rsidRPr="007E195F">
              <w:rPr>
                <w:b/>
                <w:bCs/>
                <w:sz w:val="20"/>
                <w:szCs w:val="16"/>
              </w:rPr>
              <w:t xml:space="preserve"> Description of Accident/Incident:</w:t>
            </w:r>
          </w:p>
        </w:tc>
        <w:tc>
          <w:tcPr>
            <w:tcW w:w="7917" w:type="dxa"/>
            <w:gridSpan w:val="3"/>
            <w:shd w:val="clear" w:color="auto" w:fill="FFFFFF" w:themeFill="background1"/>
            <w:vAlign w:val="center"/>
          </w:tcPr>
          <w:p w14:paraId="5F7060F3" w14:textId="694BEDF3" w:rsidR="001E4548" w:rsidRDefault="001E4548" w:rsidP="007313E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3E3" w14:paraId="3239EEB4" w14:textId="77777777" w:rsidTr="001E4548">
        <w:trPr>
          <w:trHeight w:val="539"/>
        </w:trPr>
        <w:tc>
          <w:tcPr>
            <w:tcW w:w="2541" w:type="dxa"/>
            <w:tcBorders>
              <w:bottom w:val="thinThickSmallGap" w:sz="24" w:space="0" w:color="404040" w:themeColor="text1" w:themeTint="BF"/>
            </w:tcBorders>
            <w:shd w:val="clear" w:color="auto" w:fill="E7E6E6" w:themeFill="background2"/>
            <w:vAlign w:val="center"/>
          </w:tcPr>
          <w:p w14:paraId="065C546B" w14:textId="56CF5A82" w:rsidR="007313E3" w:rsidRPr="001E4548" w:rsidRDefault="001E4548" w:rsidP="00AC0DA0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Witness</w:t>
            </w:r>
            <w:r>
              <w:rPr>
                <w:b/>
                <w:bCs/>
                <w:sz w:val="22"/>
                <w:szCs w:val="18"/>
              </w:rPr>
              <w:t xml:space="preserve"> #1</w:t>
            </w:r>
            <w:r w:rsidRPr="007E195F">
              <w:rPr>
                <w:b/>
                <w:bCs/>
                <w:sz w:val="22"/>
                <w:szCs w:val="18"/>
              </w:rPr>
              <w:t xml:space="preserve"> Signature:</w:t>
            </w:r>
          </w:p>
        </w:tc>
        <w:tc>
          <w:tcPr>
            <w:tcW w:w="4274" w:type="dxa"/>
            <w:tcBorders>
              <w:bottom w:val="thinThickSmallGap" w:sz="24" w:space="0" w:color="404040" w:themeColor="text1" w:themeTint="BF"/>
            </w:tcBorders>
            <w:shd w:val="clear" w:color="auto" w:fill="FFFFFF" w:themeFill="background1"/>
            <w:vAlign w:val="center"/>
          </w:tcPr>
          <w:p w14:paraId="1F1F4FA2" w14:textId="1ECA1160" w:rsidR="007313E3" w:rsidRDefault="001E4548" w:rsidP="00AC0D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  <w:tcBorders>
              <w:bottom w:val="thinThickSmallGap" w:sz="24" w:space="0" w:color="404040" w:themeColor="text1" w:themeTint="BF"/>
            </w:tcBorders>
            <w:shd w:val="clear" w:color="auto" w:fill="E7E6E6" w:themeFill="background2"/>
            <w:vAlign w:val="center"/>
          </w:tcPr>
          <w:p w14:paraId="0F3ECDA0" w14:textId="014634C5" w:rsidR="007313E3" w:rsidRPr="001E4548" w:rsidRDefault="001E4548" w:rsidP="007313E3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</w:rPr>
              <w:t>Date:</w:t>
            </w:r>
          </w:p>
        </w:tc>
        <w:tc>
          <w:tcPr>
            <w:tcW w:w="2476" w:type="dxa"/>
            <w:tcBorders>
              <w:bottom w:val="thinThickSmallGap" w:sz="24" w:space="0" w:color="404040" w:themeColor="text1" w:themeTint="BF"/>
            </w:tcBorders>
            <w:shd w:val="clear" w:color="auto" w:fill="FFFFFF" w:themeFill="background1"/>
            <w:vAlign w:val="center"/>
          </w:tcPr>
          <w:p w14:paraId="77632972" w14:textId="0812610E" w:rsidR="007313E3" w:rsidRDefault="001E4548" w:rsidP="007313E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548" w14:paraId="2081FD7F" w14:textId="77777777" w:rsidTr="001E4548">
        <w:trPr>
          <w:trHeight w:val="539"/>
        </w:trPr>
        <w:tc>
          <w:tcPr>
            <w:tcW w:w="2541" w:type="dxa"/>
            <w:tcBorders>
              <w:top w:val="thinThickSmallGap" w:sz="24" w:space="0" w:color="404040" w:themeColor="text1" w:themeTint="BF"/>
            </w:tcBorders>
            <w:shd w:val="clear" w:color="auto" w:fill="E7E6E6" w:themeFill="background2"/>
            <w:vAlign w:val="center"/>
          </w:tcPr>
          <w:p w14:paraId="27454ECA" w14:textId="043D1674" w:rsidR="001E4548" w:rsidRPr="007313E3" w:rsidRDefault="001E4548" w:rsidP="001E4548">
            <w:pPr>
              <w:jc w:val="center"/>
              <w:rPr>
                <w:b/>
                <w:bCs/>
                <w:sz w:val="22"/>
                <w:szCs w:val="22"/>
              </w:rPr>
            </w:pPr>
            <w:r w:rsidRPr="00EB58D8">
              <w:rPr>
                <w:b/>
                <w:bCs/>
                <w:sz w:val="22"/>
                <w:szCs w:val="18"/>
              </w:rPr>
              <w:t>Witness #</w:t>
            </w:r>
            <w:r>
              <w:rPr>
                <w:b/>
                <w:bCs/>
                <w:sz w:val="22"/>
                <w:szCs w:val="18"/>
              </w:rPr>
              <w:t>2</w:t>
            </w:r>
            <w:r w:rsidRPr="00EB58D8">
              <w:rPr>
                <w:b/>
                <w:bCs/>
                <w:sz w:val="22"/>
                <w:szCs w:val="18"/>
              </w:rPr>
              <w:t xml:space="preserve"> Name:</w:t>
            </w:r>
          </w:p>
        </w:tc>
        <w:tc>
          <w:tcPr>
            <w:tcW w:w="4274" w:type="dxa"/>
            <w:tcBorders>
              <w:top w:val="thinThickSmallGap" w:sz="24" w:space="0" w:color="404040" w:themeColor="text1" w:themeTint="BF"/>
            </w:tcBorders>
            <w:shd w:val="clear" w:color="auto" w:fill="FFFFFF" w:themeFill="background1"/>
            <w:vAlign w:val="center"/>
          </w:tcPr>
          <w:p w14:paraId="28EC6F3B" w14:textId="7FF02650" w:rsidR="001E4548" w:rsidRDefault="001E4548" w:rsidP="001E454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  <w:tcBorders>
              <w:top w:val="thinThickSmallGap" w:sz="24" w:space="0" w:color="404040" w:themeColor="text1" w:themeTint="BF"/>
            </w:tcBorders>
            <w:shd w:val="clear" w:color="auto" w:fill="E7E6E6" w:themeFill="background2"/>
            <w:vAlign w:val="center"/>
          </w:tcPr>
          <w:p w14:paraId="1173E7BA" w14:textId="3AFABFBA" w:rsidR="001E4548" w:rsidRPr="007313E3" w:rsidRDefault="001E4548" w:rsidP="001E4548">
            <w:pPr>
              <w:jc w:val="center"/>
              <w:rPr>
                <w:b/>
                <w:bCs/>
                <w:sz w:val="22"/>
                <w:szCs w:val="18"/>
              </w:rPr>
            </w:pPr>
            <w:r w:rsidRPr="00EB58D8">
              <w:rPr>
                <w:b/>
                <w:bCs/>
                <w:sz w:val="22"/>
                <w:szCs w:val="18"/>
              </w:rPr>
              <w:t>Phone:</w:t>
            </w:r>
          </w:p>
        </w:tc>
        <w:tc>
          <w:tcPr>
            <w:tcW w:w="2476" w:type="dxa"/>
            <w:tcBorders>
              <w:top w:val="thinThickSmallGap" w:sz="24" w:space="0" w:color="404040" w:themeColor="text1" w:themeTint="BF"/>
            </w:tcBorders>
            <w:shd w:val="clear" w:color="auto" w:fill="FFFFFF" w:themeFill="background1"/>
            <w:vAlign w:val="center"/>
          </w:tcPr>
          <w:p w14:paraId="268D9460" w14:textId="409A155E" w:rsidR="001E4548" w:rsidRDefault="001E4548" w:rsidP="001E454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548" w14:paraId="72E21747" w14:textId="77777777" w:rsidTr="009D3FFE">
        <w:trPr>
          <w:trHeight w:val="539"/>
        </w:trPr>
        <w:tc>
          <w:tcPr>
            <w:tcW w:w="2541" w:type="dxa"/>
            <w:shd w:val="clear" w:color="auto" w:fill="E7E6E6" w:themeFill="background2"/>
            <w:vAlign w:val="center"/>
          </w:tcPr>
          <w:p w14:paraId="29FD36E6" w14:textId="782E50A1" w:rsidR="001E4548" w:rsidRPr="007E195F" w:rsidRDefault="001E4548" w:rsidP="001E4548">
            <w:pPr>
              <w:jc w:val="center"/>
              <w:rPr>
                <w:b/>
                <w:bCs/>
                <w:sz w:val="20"/>
                <w:szCs w:val="16"/>
              </w:rPr>
            </w:pPr>
            <w:r w:rsidRPr="007E195F">
              <w:rPr>
                <w:b/>
                <w:bCs/>
                <w:sz w:val="20"/>
                <w:szCs w:val="16"/>
              </w:rPr>
              <w:t>Witness</w:t>
            </w:r>
            <w:r>
              <w:rPr>
                <w:b/>
                <w:bCs/>
                <w:sz w:val="20"/>
                <w:szCs w:val="16"/>
              </w:rPr>
              <w:t xml:space="preserve"> #2</w:t>
            </w:r>
            <w:r w:rsidRPr="007E195F">
              <w:rPr>
                <w:b/>
                <w:bCs/>
                <w:sz w:val="20"/>
                <w:szCs w:val="16"/>
              </w:rPr>
              <w:t xml:space="preserve"> Description of Accident/Incident:</w:t>
            </w:r>
          </w:p>
        </w:tc>
        <w:tc>
          <w:tcPr>
            <w:tcW w:w="7917" w:type="dxa"/>
            <w:gridSpan w:val="3"/>
            <w:shd w:val="clear" w:color="auto" w:fill="FFFFFF" w:themeFill="background1"/>
            <w:vAlign w:val="center"/>
          </w:tcPr>
          <w:p w14:paraId="04BA1C73" w14:textId="4B18B8EB" w:rsidR="001E4548" w:rsidRDefault="001E4548" w:rsidP="001E454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548" w14:paraId="03A93D7C" w14:textId="77777777" w:rsidTr="001E4548">
        <w:trPr>
          <w:trHeight w:val="539"/>
        </w:trPr>
        <w:tc>
          <w:tcPr>
            <w:tcW w:w="2541" w:type="dxa"/>
            <w:shd w:val="clear" w:color="auto" w:fill="E7E6E6" w:themeFill="background2"/>
            <w:vAlign w:val="center"/>
          </w:tcPr>
          <w:p w14:paraId="548CEEB8" w14:textId="774E8F78" w:rsidR="001E4548" w:rsidRPr="00EB58D8" w:rsidRDefault="001E4548" w:rsidP="001E4548">
            <w:pPr>
              <w:jc w:val="center"/>
              <w:rPr>
                <w:b/>
                <w:bCs/>
                <w:sz w:val="22"/>
                <w:szCs w:val="18"/>
              </w:rPr>
            </w:pPr>
            <w:r w:rsidRPr="00EB58D8">
              <w:rPr>
                <w:b/>
                <w:bCs/>
                <w:sz w:val="22"/>
                <w:szCs w:val="18"/>
              </w:rPr>
              <w:t>Witness</w:t>
            </w:r>
            <w:r>
              <w:rPr>
                <w:b/>
                <w:bCs/>
                <w:sz w:val="22"/>
                <w:szCs w:val="18"/>
              </w:rPr>
              <w:t xml:space="preserve"> #2</w:t>
            </w:r>
            <w:r w:rsidRPr="00EB58D8">
              <w:rPr>
                <w:b/>
                <w:bCs/>
                <w:sz w:val="22"/>
                <w:szCs w:val="18"/>
              </w:rPr>
              <w:t xml:space="preserve"> Signature:</w:t>
            </w:r>
          </w:p>
        </w:tc>
        <w:tc>
          <w:tcPr>
            <w:tcW w:w="4274" w:type="dxa"/>
            <w:shd w:val="clear" w:color="auto" w:fill="FFFFFF" w:themeFill="background1"/>
            <w:vAlign w:val="center"/>
          </w:tcPr>
          <w:p w14:paraId="3DAEED2C" w14:textId="6EE155CE" w:rsidR="001E4548" w:rsidRDefault="001E4548" w:rsidP="001E454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  <w:shd w:val="clear" w:color="auto" w:fill="E7E6E6" w:themeFill="background2"/>
            <w:vAlign w:val="center"/>
          </w:tcPr>
          <w:p w14:paraId="7ACD9323" w14:textId="55A5C129" w:rsidR="001E4548" w:rsidRPr="00EB58D8" w:rsidRDefault="001E4548" w:rsidP="001E4548">
            <w:pPr>
              <w:jc w:val="center"/>
              <w:rPr>
                <w:b/>
                <w:bCs/>
                <w:sz w:val="22"/>
                <w:szCs w:val="18"/>
              </w:rPr>
            </w:pPr>
            <w:r w:rsidRPr="00EB58D8">
              <w:rPr>
                <w:b/>
                <w:bCs/>
              </w:rPr>
              <w:t>Date: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B92A3F8" w14:textId="52F02F84" w:rsidR="001E4548" w:rsidRDefault="001E4548" w:rsidP="001E454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4B9F33" w14:textId="78F4370F" w:rsidR="007E195F" w:rsidRDefault="007E195F"/>
    <w:p w14:paraId="7A0DA808" w14:textId="77777777" w:rsidR="001E4548" w:rsidRPr="007E195F" w:rsidRDefault="007E195F">
      <w:pPr>
        <w:rPr>
          <w:sz w:val="4"/>
          <w:szCs w:val="4"/>
        </w:rPr>
      </w:pPr>
      <w:r>
        <w:br w:type="page"/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2541"/>
        <w:gridCol w:w="279"/>
        <w:gridCol w:w="2536"/>
        <w:gridCol w:w="1412"/>
        <w:gridCol w:w="3690"/>
        <w:tblGridChange w:id="2">
          <w:tblGrid>
            <w:gridCol w:w="2541"/>
            <w:gridCol w:w="279"/>
            <w:gridCol w:w="2536"/>
            <w:gridCol w:w="1412"/>
            <w:gridCol w:w="3690"/>
          </w:tblGrid>
        </w:tblGridChange>
      </w:tblGrid>
      <w:tr w:rsidR="001E4548" w14:paraId="0BB07012" w14:textId="77777777" w:rsidTr="007E195F">
        <w:trPr>
          <w:cantSplit/>
          <w:trHeight w:val="539"/>
        </w:trPr>
        <w:tc>
          <w:tcPr>
            <w:tcW w:w="10458" w:type="dxa"/>
            <w:gridSpan w:val="5"/>
            <w:shd w:val="clear" w:color="auto" w:fill="AEAAAA" w:themeFill="background2" w:themeFillShade="BF"/>
            <w:vAlign w:val="center"/>
          </w:tcPr>
          <w:p w14:paraId="4FA86ED3" w14:textId="78A0527A" w:rsidR="001E4548" w:rsidRPr="007E195F" w:rsidRDefault="001E4548" w:rsidP="007E195F">
            <w:pPr>
              <w:jc w:val="center"/>
              <w:rPr>
                <w:b/>
                <w:bCs/>
              </w:rPr>
            </w:pPr>
            <w:r w:rsidRPr="00645DEB">
              <w:rPr>
                <w:b/>
                <w:bCs/>
              </w:rPr>
              <w:t>Investigation Results</w:t>
            </w:r>
          </w:p>
        </w:tc>
      </w:tr>
      <w:tr w:rsidR="001E4548" w14:paraId="15DEB5E4" w14:textId="77777777" w:rsidTr="007E195F">
        <w:trPr>
          <w:cantSplit/>
          <w:trHeight w:val="539"/>
        </w:trPr>
        <w:tc>
          <w:tcPr>
            <w:tcW w:w="2541" w:type="dxa"/>
            <w:shd w:val="clear" w:color="auto" w:fill="E7E6E6" w:themeFill="background2"/>
            <w:vAlign w:val="center"/>
          </w:tcPr>
          <w:p w14:paraId="647011EF" w14:textId="3B028733" w:rsidR="001E4548" w:rsidRPr="001E4548" w:rsidRDefault="001E4548" w:rsidP="001E4548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Detailed timeline to incident occurred:</w:t>
            </w:r>
          </w:p>
        </w:tc>
        <w:tc>
          <w:tcPr>
            <w:tcW w:w="7917" w:type="dxa"/>
            <w:gridSpan w:val="4"/>
            <w:shd w:val="clear" w:color="auto" w:fill="FFFFFF" w:themeFill="background1"/>
            <w:vAlign w:val="center"/>
          </w:tcPr>
          <w:p w14:paraId="27F24F73" w14:textId="4C933A99" w:rsidR="001E4548" w:rsidRDefault="001E4548" w:rsidP="001E454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548" w14:paraId="546820BC" w14:textId="77777777" w:rsidTr="007E195F">
        <w:trPr>
          <w:cantSplit/>
          <w:trHeight w:val="539"/>
        </w:trPr>
        <w:tc>
          <w:tcPr>
            <w:tcW w:w="2541" w:type="dxa"/>
            <w:shd w:val="clear" w:color="auto" w:fill="E7E6E6" w:themeFill="background2"/>
            <w:vAlign w:val="center"/>
          </w:tcPr>
          <w:p w14:paraId="6458B6AE" w14:textId="258514C7" w:rsidR="001E4548" w:rsidRPr="007E195F" w:rsidRDefault="001E4548" w:rsidP="001E4548">
            <w:pPr>
              <w:jc w:val="center"/>
              <w:rPr>
                <w:b/>
                <w:bCs/>
                <w:sz w:val="20"/>
                <w:szCs w:val="16"/>
              </w:rPr>
            </w:pPr>
            <w:r w:rsidRPr="007E195F">
              <w:rPr>
                <w:b/>
                <w:bCs/>
                <w:sz w:val="20"/>
                <w:szCs w:val="16"/>
              </w:rPr>
              <w:t xml:space="preserve">Description of </w:t>
            </w:r>
            <w:r w:rsidRPr="007E195F">
              <w:rPr>
                <w:b/>
                <w:bCs/>
                <w:sz w:val="20"/>
                <w:szCs w:val="16"/>
              </w:rPr>
              <w:t>p</w:t>
            </w:r>
            <w:r w:rsidRPr="007E195F">
              <w:rPr>
                <w:b/>
                <w:bCs/>
                <w:sz w:val="20"/>
                <w:szCs w:val="16"/>
              </w:rPr>
              <w:t xml:space="preserve">ictures </w:t>
            </w:r>
            <w:r w:rsidRPr="007E195F">
              <w:rPr>
                <w:b/>
                <w:bCs/>
                <w:sz w:val="20"/>
                <w:szCs w:val="16"/>
              </w:rPr>
              <w:t>t</w:t>
            </w:r>
            <w:r w:rsidRPr="007E195F">
              <w:rPr>
                <w:b/>
                <w:bCs/>
                <w:sz w:val="20"/>
                <w:szCs w:val="16"/>
              </w:rPr>
              <w:t>aken, if applicable:</w:t>
            </w:r>
          </w:p>
        </w:tc>
        <w:tc>
          <w:tcPr>
            <w:tcW w:w="7917" w:type="dxa"/>
            <w:gridSpan w:val="4"/>
            <w:shd w:val="clear" w:color="auto" w:fill="FFFFFF" w:themeFill="background1"/>
            <w:vAlign w:val="center"/>
          </w:tcPr>
          <w:p w14:paraId="3A651F22" w14:textId="3F4FA09B" w:rsidR="001E4548" w:rsidRDefault="001E4548" w:rsidP="001E454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548" w14:paraId="79607F5B" w14:textId="0A18E6A8" w:rsidTr="007E195F">
        <w:trPr>
          <w:cantSplit/>
          <w:trHeight w:val="611"/>
        </w:trPr>
        <w:tc>
          <w:tcPr>
            <w:tcW w:w="5356" w:type="dxa"/>
            <w:gridSpan w:val="3"/>
            <w:shd w:val="clear" w:color="auto" w:fill="E7E6E6" w:themeFill="background2"/>
            <w:vAlign w:val="center"/>
          </w:tcPr>
          <w:p w14:paraId="43644965" w14:textId="26177320" w:rsidR="001E4548" w:rsidRPr="007E195F" w:rsidRDefault="001E4548" w:rsidP="007E195F">
            <w:pPr>
              <w:jc w:val="center"/>
              <w:rPr>
                <w:b/>
                <w:bCs/>
              </w:rPr>
            </w:pPr>
            <w:r w:rsidRPr="00512A20">
              <w:rPr>
                <w:b/>
                <w:bCs/>
              </w:rPr>
              <w:t xml:space="preserve">Contributing </w:t>
            </w:r>
            <w:r>
              <w:rPr>
                <w:b/>
                <w:bCs/>
              </w:rPr>
              <w:t>F</w:t>
            </w:r>
            <w:r w:rsidRPr="00512A20">
              <w:rPr>
                <w:b/>
                <w:bCs/>
              </w:rPr>
              <w:t>actors:</w:t>
            </w:r>
            <w:r>
              <w:rPr>
                <w:b/>
                <w:bCs/>
              </w:rPr>
              <w:br/>
            </w:r>
            <w:r w:rsidRPr="00EB58D8">
              <w:rPr>
                <w:b/>
                <w:bCs/>
                <w:i/>
                <w:iCs/>
                <w:sz w:val="18"/>
                <w:szCs w:val="14"/>
              </w:rPr>
              <w:t>(</w:t>
            </w:r>
            <w:r>
              <w:rPr>
                <w:b/>
                <w:bCs/>
                <w:i/>
                <w:iCs/>
                <w:sz w:val="18"/>
                <w:szCs w:val="14"/>
              </w:rPr>
              <w:t>check off</w:t>
            </w:r>
            <w:r w:rsidRPr="00EB58D8">
              <w:rPr>
                <w:b/>
                <w:bCs/>
                <w:i/>
                <w:iCs/>
                <w:sz w:val="18"/>
                <w:szCs w:val="14"/>
              </w:rPr>
              <w:t xml:space="preserve"> below)</w:t>
            </w:r>
          </w:p>
        </w:tc>
        <w:tc>
          <w:tcPr>
            <w:tcW w:w="5102" w:type="dxa"/>
            <w:gridSpan w:val="2"/>
            <w:shd w:val="clear" w:color="auto" w:fill="E7E6E6" w:themeFill="background2"/>
            <w:vAlign w:val="center"/>
          </w:tcPr>
          <w:p w14:paraId="78557C4A" w14:textId="50A4C03F" w:rsidR="001E4548" w:rsidRPr="007E195F" w:rsidRDefault="001E4548" w:rsidP="007E195F">
            <w:pPr>
              <w:jc w:val="center"/>
              <w:rPr>
                <w:b/>
                <w:bCs/>
              </w:rPr>
            </w:pPr>
            <w:r w:rsidRPr="00512A20">
              <w:rPr>
                <w:b/>
                <w:bCs/>
              </w:rPr>
              <w:t>Root Causes:</w:t>
            </w:r>
            <w:r>
              <w:rPr>
                <w:b/>
                <w:bCs/>
              </w:rPr>
              <w:br/>
            </w:r>
            <w:r w:rsidRPr="00EB58D8">
              <w:rPr>
                <w:b/>
                <w:bCs/>
                <w:i/>
                <w:iCs/>
                <w:sz w:val="18"/>
                <w:szCs w:val="14"/>
              </w:rPr>
              <w:t>(</w:t>
            </w:r>
            <w:r>
              <w:rPr>
                <w:b/>
                <w:bCs/>
                <w:i/>
                <w:iCs/>
                <w:sz w:val="18"/>
                <w:szCs w:val="14"/>
              </w:rPr>
              <w:t>check off</w:t>
            </w:r>
            <w:r w:rsidRPr="00EB58D8">
              <w:rPr>
                <w:b/>
                <w:bCs/>
                <w:i/>
                <w:iCs/>
                <w:sz w:val="18"/>
                <w:szCs w:val="14"/>
              </w:rPr>
              <w:t xml:space="preserve"> below)</w:t>
            </w:r>
          </w:p>
        </w:tc>
      </w:tr>
      <w:tr w:rsidR="001E4548" w14:paraId="55C92C4D" w14:textId="77777777" w:rsidTr="007E195F">
        <w:trPr>
          <w:cantSplit/>
          <w:trHeight w:val="5300"/>
        </w:trPr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7587116A" w14:textId="4C02D7ED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Defective Tools</w:t>
            </w:r>
            <w:r>
              <w:t xml:space="preserve"> </w:t>
            </w:r>
            <w:r>
              <w:t>/ Equipment</w:t>
            </w:r>
          </w:p>
          <w:p w14:paraId="59B3FF26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Unaware of potential hazard</w:t>
            </w:r>
          </w:p>
          <w:p w14:paraId="69504785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Unauthorized equipment </w:t>
            </w:r>
            <w:proofErr w:type="gramStart"/>
            <w:r>
              <w:t>use</w:t>
            </w:r>
            <w:proofErr w:type="gramEnd"/>
          </w:p>
          <w:p w14:paraId="47D496AD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Unsafe work Procedures</w:t>
            </w:r>
          </w:p>
          <w:p w14:paraId="41A55120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Lack of safety devices</w:t>
            </w:r>
          </w:p>
          <w:p w14:paraId="7E261023" w14:textId="1C1EA184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Guard removed</w:t>
            </w:r>
            <w:r>
              <w:t xml:space="preserve"> </w:t>
            </w:r>
            <w:r>
              <w:t>/ guard needed</w:t>
            </w:r>
          </w:p>
          <w:p w14:paraId="154614EA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Insufficient procedures</w:t>
            </w:r>
          </w:p>
          <w:p w14:paraId="3C9D14C6" w14:textId="0365C473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Not employee</w:t>
            </w:r>
            <w:r>
              <w:t>’</w:t>
            </w:r>
            <w:r>
              <w:t>s normal job</w:t>
            </w:r>
          </w:p>
          <w:p w14:paraId="7132B982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Poor housekeeping</w:t>
            </w:r>
          </w:p>
          <w:p w14:paraId="4203984D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Not following procedures</w:t>
            </w:r>
          </w:p>
          <w:p w14:paraId="1EF6A75A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Improper use of tools</w:t>
            </w:r>
          </w:p>
          <w:p w14:paraId="777EF851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Violated safety rule</w:t>
            </w:r>
          </w:p>
          <w:p w14:paraId="5D092659" w14:textId="180041E5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Improvising</w:t>
            </w:r>
            <w:r>
              <w:t xml:space="preserve"> </w:t>
            </w:r>
            <w:r>
              <w:t>/ shortcuts</w:t>
            </w:r>
          </w:p>
          <w:p w14:paraId="431105F7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Proper tools not available</w:t>
            </w:r>
          </w:p>
          <w:p w14:paraId="7F1EA234" w14:textId="77777777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Not wearing proper equipment</w:t>
            </w:r>
          </w:p>
          <w:p w14:paraId="55419E0C" w14:textId="36967E9B" w:rsidR="001E4548" w:rsidRDefault="001E4548" w:rsidP="007E195F">
            <w:pPr>
              <w:ind w:left="461" w:hanging="28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 </w:t>
            </w:r>
            <w:r w:rsidR="006A4C56" w:rsidRPr="007E195F">
              <w:rPr>
                <w:b/>
                <w:bCs/>
                <w:i/>
                <w:iCs/>
              </w:rPr>
              <w:t>(</w:t>
            </w:r>
            <w:r w:rsidRPr="007E195F">
              <w:rPr>
                <w:b/>
                <w:bCs/>
                <w:i/>
                <w:iCs/>
              </w:rPr>
              <w:t>please explain</w:t>
            </w:r>
            <w:r w:rsidR="006A4C56" w:rsidRPr="007E195F">
              <w:rPr>
                <w:b/>
                <w:bCs/>
                <w:i/>
                <w:iCs/>
              </w:rPr>
              <w:t>)</w:t>
            </w:r>
            <w:r>
              <w:t>:</w:t>
            </w:r>
            <w:r w:rsidRPr="00FA3474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5B530686" w14:textId="77777777" w:rsidR="001E4548" w:rsidRDefault="001E4548" w:rsidP="001E4548"/>
        </w:tc>
        <w:tc>
          <w:tcPr>
            <w:tcW w:w="5102" w:type="dxa"/>
            <w:gridSpan w:val="2"/>
            <w:shd w:val="clear" w:color="auto" w:fill="FFFFFF" w:themeFill="background1"/>
          </w:tcPr>
          <w:p w14:paraId="6B684E8D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Employee unaware of hazard</w:t>
            </w:r>
          </w:p>
          <w:p w14:paraId="1B9A5CE7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Failure to recognize unsafe act</w:t>
            </w:r>
          </w:p>
          <w:p w14:paraId="0BEAD021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Equipment maintenance</w:t>
            </w:r>
          </w:p>
          <w:p w14:paraId="4A3F3D08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Complex procedures</w:t>
            </w:r>
          </w:p>
          <w:p w14:paraId="77153AD6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Poor attitude</w:t>
            </w:r>
          </w:p>
          <w:p w14:paraId="047F2945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Weather </w:t>
            </w:r>
            <w:proofErr w:type="gramStart"/>
            <w:r>
              <w:t>Condition(</w:t>
            </w:r>
            <w:proofErr w:type="gramEnd"/>
            <w:r>
              <w:t>Rain, Snow)</w:t>
            </w:r>
          </w:p>
          <w:p w14:paraId="1D5EE38E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Unclear instruction</w:t>
            </w:r>
          </w:p>
          <w:p w14:paraId="5C4C8DDC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Personality conflict</w:t>
            </w:r>
          </w:p>
          <w:p w14:paraId="7FEB1180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Excessive production pressure</w:t>
            </w:r>
          </w:p>
          <w:p w14:paraId="780B60DF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Inadequate training</w:t>
            </w:r>
          </w:p>
          <w:p w14:paraId="67903123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Lack of training</w:t>
            </w:r>
          </w:p>
          <w:p w14:paraId="21B9FBBC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Communication error</w:t>
            </w:r>
          </w:p>
          <w:p w14:paraId="76FB23F9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Inadequate comprehension</w:t>
            </w:r>
          </w:p>
          <w:p w14:paraId="1BA00F01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Job design/ workstation layout</w:t>
            </w:r>
          </w:p>
          <w:p w14:paraId="666C6377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Lack of employee cooperation</w:t>
            </w:r>
          </w:p>
          <w:p w14:paraId="6730BEB8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Lack of skill/ knowledge</w:t>
            </w:r>
          </w:p>
          <w:p w14:paraId="541187A9" w14:textId="77777777" w:rsidR="001E4548" w:rsidRDefault="001E4548" w:rsidP="007E195F">
            <w:pPr>
              <w:ind w:left="461" w:hanging="32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Lighting</w:t>
            </w:r>
          </w:p>
          <w:p w14:paraId="1B2E2EE1" w14:textId="6E80F9E1" w:rsidR="001E4548" w:rsidRPr="007E195F" w:rsidRDefault="001E4548" w:rsidP="007E195F">
            <w:pPr>
              <w:tabs>
                <w:tab w:val="left" w:pos="858"/>
              </w:tabs>
              <w:ind w:hanging="323"/>
              <w:rPr>
                <w:b/>
                <w:bCs/>
              </w:rPr>
            </w:pPr>
            <w:r>
              <w:t xml:space="preserve">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</w:t>
            </w:r>
            <w:r w:rsidR="006A4C56">
              <w:t xml:space="preserve"> </w:t>
            </w:r>
            <w:r w:rsidR="006A4C56" w:rsidRPr="007E195F">
              <w:rPr>
                <w:b/>
                <w:bCs/>
                <w:i/>
                <w:iCs/>
              </w:rPr>
              <w:t>(</w:t>
            </w:r>
            <w:r w:rsidRPr="007E195F">
              <w:rPr>
                <w:b/>
                <w:bCs/>
                <w:i/>
                <w:iCs/>
              </w:rPr>
              <w:t>please explain</w:t>
            </w:r>
            <w:r w:rsidR="006A4C56" w:rsidRPr="007E195F">
              <w:rPr>
                <w:b/>
                <w:bCs/>
                <w:i/>
                <w:iCs/>
              </w:rPr>
              <w:t>)</w:t>
            </w:r>
            <w:r>
              <w:t>:</w:t>
            </w:r>
            <w:r w:rsidRPr="00FA3474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56" w14:paraId="6F8A84A4" w14:textId="77777777" w:rsidTr="007E195F">
        <w:trPr>
          <w:cantSplit/>
          <w:trHeight w:val="413"/>
        </w:trPr>
        <w:tc>
          <w:tcPr>
            <w:tcW w:w="5356" w:type="dxa"/>
            <w:gridSpan w:val="3"/>
            <w:shd w:val="clear" w:color="auto" w:fill="E7E6E6" w:themeFill="background2"/>
            <w:vAlign w:val="center"/>
          </w:tcPr>
          <w:p w14:paraId="670978B9" w14:textId="31516C73" w:rsidR="006A4C56" w:rsidRPr="007E195F" w:rsidRDefault="006A4C56" w:rsidP="007E195F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Were mandatory safe work practice violated?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71694BB6" w14:textId="247C7553" w:rsidR="006A4C56" w:rsidRDefault="006A4C56" w:rsidP="007E195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A4C56" w14:paraId="4B333B0D" w14:textId="77777777" w:rsidTr="007E195F">
        <w:trPr>
          <w:cantSplit/>
          <w:trHeight w:val="890"/>
        </w:trPr>
        <w:tc>
          <w:tcPr>
            <w:tcW w:w="5356" w:type="dxa"/>
            <w:gridSpan w:val="3"/>
            <w:shd w:val="clear" w:color="auto" w:fill="E7E6E6" w:themeFill="background2"/>
            <w:vAlign w:val="center"/>
          </w:tcPr>
          <w:p w14:paraId="3EC6BF56" w14:textId="327E62A5" w:rsidR="006A4C56" w:rsidRPr="007E195F" w:rsidRDefault="006A4C56" w:rsidP="006A4C56">
            <w:pPr>
              <w:jc w:val="center"/>
              <w:rPr>
                <w:b/>
                <w:bCs/>
              </w:rPr>
            </w:pPr>
            <w:r w:rsidRPr="007E195F">
              <w:rPr>
                <w:b/>
                <w:bCs/>
                <w:sz w:val="22"/>
                <w:szCs w:val="18"/>
              </w:rPr>
              <w:t>Was the unsafe condition, practice or protective equipment problem corrected immediately?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6DBAE798" w14:textId="5402A9C9" w:rsidR="006A4C56" w:rsidRDefault="006A4C56" w:rsidP="007E195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9A71DE8" w14:textId="00718B49" w:rsidR="006A4C56" w:rsidRDefault="006A4C56" w:rsidP="007E195F">
            <w:r w:rsidRPr="007E195F">
              <w:rPr>
                <w:b/>
                <w:bCs/>
                <w:i/>
                <w:iCs/>
                <w:sz w:val="22"/>
                <w:szCs w:val="18"/>
              </w:rPr>
              <w:t>If no, what has been done to ensure</w:t>
            </w:r>
            <w:r>
              <w:rPr>
                <w:b/>
                <w:bCs/>
                <w:i/>
                <w:iCs/>
                <w:sz w:val="22"/>
                <w:szCs w:val="18"/>
              </w:rPr>
              <w:t xml:space="preserve"> </w:t>
            </w:r>
            <w:r w:rsidRPr="007E195F">
              <w:rPr>
                <w:b/>
                <w:bCs/>
                <w:i/>
                <w:iCs/>
                <w:sz w:val="22"/>
                <w:szCs w:val="18"/>
              </w:rPr>
              <w:t>correction?</w:t>
            </w:r>
            <w:r w:rsidRPr="007E195F">
              <w:rPr>
                <w:sz w:val="22"/>
                <w:szCs w:val="18"/>
              </w:rPr>
              <w:t xml:space="preserve"> </w:t>
            </w:r>
            <w:r w:rsidRPr="006A4C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C56">
              <w:instrText xml:space="preserve"> FORMTEXT </w:instrText>
            </w:r>
            <w:r w:rsidRPr="006A4C56">
              <w:fldChar w:fldCharType="separate"/>
            </w:r>
            <w:r w:rsidRPr="006A4C56">
              <w:rPr>
                <w:noProof/>
              </w:rPr>
              <w:t> </w:t>
            </w:r>
            <w:r w:rsidRPr="006A4C56">
              <w:rPr>
                <w:noProof/>
              </w:rPr>
              <w:t> </w:t>
            </w:r>
            <w:r w:rsidRPr="006A4C56">
              <w:rPr>
                <w:noProof/>
              </w:rPr>
              <w:t> </w:t>
            </w:r>
            <w:r w:rsidRPr="006A4C56">
              <w:rPr>
                <w:noProof/>
              </w:rPr>
              <w:t> </w:t>
            </w:r>
            <w:r w:rsidRPr="006A4C56">
              <w:rPr>
                <w:noProof/>
              </w:rPr>
              <w:t> </w:t>
            </w:r>
            <w:r w:rsidRPr="006A4C56">
              <w:fldChar w:fldCharType="end"/>
            </w:r>
          </w:p>
        </w:tc>
      </w:tr>
      <w:tr w:rsidR="006A4C56" w14:paraId="7A9856E0" w14:textId="77777777" w:rsidTr="007E195F">
        <w:trPr>
          <w:cantSplit/>
          <w:trHeight w:val="890"/>
        </w:trPr>
        <w:tc>
          <w:tcPr>
            <w:tcW w:w="5356" w:type="dxa"/>
            <w:gridSpan w:val="3"/>
            <w:shd w:val="clear" w:color="auto" w:fill="E7E6E6" w:themeFill="background2"/>
            <w:vAlign w:val="center"/>
          </w:tcPr>
          <w:p w14:paraId="4FDCDD9B" w14:textId="128BE07F" w:rsidR="006A4C56" w:rsidRPr="006A4C56" w:rsidRDefault="006A4C56" w:rsidP="006A4C56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Do additional mandatory safe work practices need to be implemented?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6EE625EF" w14:textId="77777777" w:rsidR="006A4C56" w:rsidRDefault="006A4C56" w:rsidP="007E195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72E69A9" w14:textId="41AE15C8" w:rsidR="006A4C56" w:rsidRDefault="006A4C56" w:rsidP="007E195F">
            <w:r w:rsidRPr="007E195F">
              <w:rPr>
                <w:b/>
                <w:bCs/>
                <w:i/>
                <w:iCs/>
                <w:sz w:val="22"/>
                <w:szCs w:val="18"/>
              </w:rPr>
              <w:t>If yes, please describe safe work practice:</w:t>
            </w:r>
            <w:r w:rsidRPr="007E195F">
              <w:rPr>
                <w:sz w:val="22"/>
                <w:szCs w:val="18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56" w14:paraId="392BBB2F" w14:textId="77777777" w:rsidTr="007E195F">
        <w:trPr>
          <w:cantSplit/>
          <w:trHeight w:val="737"/>
        </w:trPr>
        <w:tc>
          <w:tcPr>
            <w:tcW w:w="5356" w:type="dxa"/>
            <w:gridSpan w:val="3"/>
            <w:shd w:val="clear" w:color="auto" w:fill="E7E6E6" w:themeFill="background2"/>
            <w:vAlign w:val="center"/>
          </w:tcPr>
          <w:p w14:paraId="624FCDAA" w14:textId="11EB1F45" w:rsidR="006A4C56" w:rsidRPr="006A4C56" w:rsidRDefault="006A4C56" w:rsidP="006A4C56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Recommended Engineering control, Training, or Program/policy changes: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2A91DF2E" w14:textId="3392F89A" w:rsidR="006A4C56" w:rsidRDefault="006A4C56" w:rsidP="007E195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56" w14:paraId="747C41FD" w14:textId="77777777" w:rsidTr="007E195F">
        <w:trPr>
          <w:cantSplit/>
          <w:trHeight w:val="800"/>
        </w:trPr>
        <w:tc>
          <w:tcPr>
            <w:tcW w:w="5356" w:type="dxa"/>
            <w:gridSpan w:val="3"/>
            <w:shd w:val="clear" w:color="auto" w:fill="E7E6E6" w:themeFill="background2"/>
            <w:vAlign w:val="center"/>
          </w:tcPr>
          <w:p w14:paraId="3E7262B3" w14:textId="154747F8" w:rsidR="006A4C56" w:rsidRPr="007E195F" w:rsidRDefault="006A4C56" w:rsidP="006A4C56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List corrective actions taken and date implemented: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45414837" w14:textId="65F5FFEF" w:rsidR="006A4C56" w:rsidRDefault="006A4C56" w:rsidP="007E195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56" w14:paraId="5EE1B4AE" w14:textId="77777777" w:rsidTr="007E195F">
        <w:trPr>
          <w:cantSplit/>
          <w:trHeight w:val="431"/>
        </w:trPr>
        <w:tc>
          <w:tcPr>
            <w:tcW w:w="5356" w:type="dxa"/>
            <w:gridSpan w:val="3"/>
            <w:shd w:val="clear" w:color="auto" w:fill="E7E6E6" w:themeFill="background2"/>
            <w:vAlign w:val="center"/>
          </w:tcPr>
          <w:p w14:paraId="701BDB9D" w14:textId="080FF330" w:rsidR="006A4C56" w:rsidRPr="006A4C56" w:rsidRDefault="006A4C56" w:rsidP="006A4C56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Remedial training given: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77C515C9" w14:textId="34E3A273" w:rsidR="006A4C56" w:rsidRDefault="006A4C56" w:rsidP="006A4C5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A4C56" w14:paraId="60FC6390" w14:textId="77777777" w:rsidTr="007E195F">
        <w:trPr>
          <w:cantSplit/>
          <w:trHeight w:val="431"/>
        </w:trPr>
        <w:tc>
          <w:tcPr>
            <w:tcW w:w="5356" w:type="dxa"/>
            <w:gridSpan w:val="3"/>
            <w:shd w:val="clear" w:color="auto" w:fill="E7E6E6" w:themeFill="background2"/>
            <w:vAlign w:val="center"/>
          </w:tcPr>
          <w:p w14:paraId="331D853E" w14:textId="70848E9D" w:rsidR="006A4C56" w:rsidRPr="007E195F" w:rsidRDefault="006A4C56" w:rsidP="006A4C56">
            <w:pPr>
              <w:jc w:val="center"/>
              <w:rPr>
                <w:b/>
                <w:bCs/>
              </w:rPr>
            </w:pPr>
            <w:r w:rsidRPr="007E195F">
              <w:rPr>
                <w:b/>
                <w:bCs/>
              </w:rPr>
              <w:t>Names of investigation team members: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62F70093" w14:textId="77777777" w:rsidR="006A4C56" w:rsidRDefault="006A4C56" w:rsidP="007E195F">
            <w:pPr>
              <w:ind w:left="461" w:hanging="46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38DDFE04" w14:textId="77777777" w:rsidR="006A4C56" w:rsidRDefault="006A4C56" w:rsidP="007E195F">
            <w:pPr>
              <w:ind w:left="461" w:hanging="46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3766A789" w14:textId="77777777" w:rsidR="006A4C56" w:rsidRDefault="006A4C56" w:rsidP="007E195F">
            <w:pPr>
              <w:ind w:left="461" w:hanging="46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78360291" w14:textId="77777777" w:rsidR="006A4C56" w:rsidRDefault="006A4C56" w:rsidP="007E195F">
            <w:pPr>
              <w:ind w:left="461" w:hanging="46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4B0D5FAC" w14:textId="77777777" w:rsidR="006A4C56" w:rsidRDefault="006A4C56" w:rsidP="007E195F">
            <w:pPr>
              <w:ind w:left="461" w:hanging="46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0E8D622F" w14:textId="5B1C3202" w:rsidR="006A4C56" w:rsidRDefault="006A4C56" w:rsidP="006A4C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56" w14:paraId="1605D894" w14:textId="59C38A82" w:rsidTr="007E195F">
        <w:trPr>
          <w:cantSplit/>
          <w:trHeight w:val="431"/>
        </w:trPr>
        <w:tc>
          <w:tcPr>
            <w:tcW w:w="2820" w:type="dxa"/>
            <w:gridSpan w:val="2"/>
            <w:shd w:val="clear" w:color="auto" w:fill="E7E6E6" w:themeFill="background2"/>
            <w:vAlign w:val="center"/>
          </w:tcPr>
          <w:p w14:paraId="07DF7E89" w14:textId="794C09CA" w:rsidR="006A4C56" w:rsidRPr="006A4C56" w:rsidRDefault="006A4C56" w:rsidP="006A4C56">
            <w:pPr>
              <w:jc w:val="center"/>
              <w:rPr>
                <w:b/>
                <w:bCs/>
              </w:rPr>
            </w:pPr>
            <w:r w:rsidRPr="007E195F">
              <w:rPr>
                <w:b/>
                <w:bCs/>
              </w:rPr>
              <w:t>EHS Signature: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14:paraId="0234D344" w14:textId="57A0FACD" w:rsidR="006A4C56" w:rsidRPr="006A4C56" w:rsidRDefault="006A4C56" w:rsidP="007E195F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2406054B" w14:textId="2300A182" w:rsidR="006A4C56" w:rsidRPr="007E195F" w:rsidRDefault="006A4C56" w:rsidP="007E195F">
            <w:pPr>
              <w:ind w:left="461" w:hanging="461"/>
              <w:jc w:val="center"/>
              <w:rPr>
                <w:b/>
                <w:bCs/>
              </w:rPr>
            </w:pPr>
            <w:r w:rsidRPr="007E195F">
              <w:rPr>
                <w:b/>
                <w:bCs/>
              </w:rPr>
              <w:t>Date: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DA58F6B" w14:textId="0E2D7732" w:rsidR="006A4C56" w:rsidRDefault="006A4C56" w:rsidP="006A4C56">
            <w:pPr>
              <w:ind w:left="461" w:hanging="46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56" w14:paraId="13398D75" w14:textId="77777777" w:rsidTr="007E195F">
        <w:trPr>
          <w:cantSplit/>
          <w:trHeight w:val="1133"/>
        </w:trPr>
        <w:tc>
          <w:tcPr>
            <w:tcW w:w="2820" w:type="dxa"/>
            <w:gridSpan w:val="2"/>
            <w:shd w:val="clear" w:color="auto" w:fill="E7E6E6" w:themeFill="background2"/>
            <w:vAlign w:val="center"/>
          </w:tcPr>
          <w:p w14:paraId="33701B76" w14:textId="0E0532B7" w:rsidR="006A4C56" w:rsidRPr="007E195F" w:rsidRDefault="006A4C56" w:rsidP="006A4C56">
            <w:pPr>
              <w:jc w:val="center"/>
              <w:rPr>
                <w:b/>
                <w:bCs/>
                <w:sz w:val="22"/>
                <w:szCs w:val="18"/>
              </w:rPr>
            </w:pPr>
            <w:r w:rsidRPr="007E195F">
              <w:rPr>
                <w:b/>
                <w:bCs/>
                <w:sz w:val="22"/>
                <w:szCs w:val="18"/>
              </w:rPr>
              <w:t>Signature of Person(s) Responsible for Corrective Actions:</w:t>
            </w:r>
            <w:r w:rsidRPr="007E195F">
              <w:rPr>
                <w:b/>
                <w:bCs/>
                <w:sz w:val="22"/>
                <w:szCs w:val="18"/>
              </w:rPr>
              <w:tab/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14:paraId="67408C18" w14:textId="77777777" w:rsidR="006A4C56" w:rsidRDefault="006A4C56" w:rsidP="006A4C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BFFAF9" w14:textId="77777777" w:rsidR="006A4C56" w:rsidRDefault="006A4C56" w:rsidP="006A4C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767C8F4" w14:textId="77777777" w:rsidR="006A4C56" w:rsidRDefault="006A4C56" w:rsidP="006A4C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DA58FA" w14:textId="60EB214B" w:rsidR="006A4C56" w:rsidRDefault="006A4C56" w:rsidP="006A4C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49946A3A" w14:textId="150EB176" w:rsidR="006A4C56" w:rsidRPr="006A4C56" w:rsidRDefault="006A4C56" w:rsidP="006A4C56">
            <w:pPr>
              <w:ind w:left="461" w:hanging="461"/>
              <w:jc w:val="center"/>
              <w:rPr>
                <w:b/>
                <w:bCs/>
              </w:rPr>
            </w:pPr>
            <w:r w:rsidRPr="00EB58D8">
              <w:rPr>
                <w:b/>
                <w:bCs/>
              </w:rPr>
              <w:t>Date: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DBC1334" w14:textId="6801D289" w:rsidR="006A4C56" w:rsidRDefault="00EE281E" w:rsidP="006A4C56">
            <w:pPr>
              <w:ind w:left="461" w:hanging="46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3BED15" w14:textId="77777777" w:rsidR="00071079" w:rsidRDefault="00071079" w:rsidP="008E0936">
      <w:pPr>
        <w:sectPr w:rsidR="00071079" w:rsidSect="00CE517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080" w:bottom="1440" w:left="1080" w:header="720" w:footer="720" w:gutter="0"/>
          <w:cols w:space="720"/>
          <w:titlePg/>
        </w:sectPr>
      </w:pPr>
    </w:p>
    <w:p w14:paraId="77934654" w14:textId="77777777" w:rsidR="001E15BD" w:rsidRDefault="001E15BD" w:rsidP="008E0936"/>
    <w:p w14:paraId="137001FA" w14:textId="77777777" w:rsidR="001E15BD" w:rsidRDefault="001E15BD" w:rsidP="008E0936"/>
    <w:p w14:paraId="245D3C34" w14:textId="77777777" w:rsidR="001E15BD" w:rsidRDefault="001E15BD" w:rsidP="008E0936"/>
    <w:p w14:paraId="22DAA8A9" w14:textId="77777777" w:rsidR="001E15BD" w:rsidRDefault="001E15BD" w:rsidP="008E0936"/>
    <w:p w14:paraId="40B7F143" w14:textId="77777777" w:rsidR="001E15BD" w:rsidRDefault="001E15BD" w:rsidP="008E0936"/>
    <w:p w14:paraId="43793030" w14:textId="77777777" w:rsidR="001E15BD" w:rsidRDefault="001E15BD" w:rsidP="008E0936"/>
    <w:p w14:paraId="2B703D4C" w14:textId="77777777" w:rsidR="001E15BD" w:rsidRDefault="001E15BD" w:rsidP="008E0936"/>
    <w:p w14:paraId="04E9F50F" w14:textId="77777777" w:rsidR="001E15BD" w:rsidRDefault="001E15BD" w:rsidP="008E0936"/>
    <w:p w14:paraId="0265A587" w14:textId="77777777" w:rsidR="003269CB" w:rsidRDefault="003269CB" w:rsidP="008E0936"/>
    <w:p w14:paraId="6C032474" w14:textId="77777777" w:rsidR="00071079" w:rsidRDefault="00071079" w:rsidP="00645DEB">
      <w:pPr>
        <w:sectPr w:rsidR="00071079" w:rsidSect="00071079">
          <w:type w:val="continuous"/>
          <w:pgSz w:w="12240" w:h="15840" w:code="1"/>
          <w:pgMar w:top="1440" w:right="1080" w:bottom="1440" w:left="1080" w:header="720" w:footer="720" w:gutter="0"/>
          <w:cols w:num="2" w:space="720"/>
          <w:titlePg/>
        </w:sectPr>
      </w:pPr>
    </w:p>
    <w:p w14:paraId="72DD89BF" w14:textId="77777777" w:rsidR="00071079" w:rsidRDefault="00071079" w:rsidP="00645DEB"/>
    <w:p w14:paraId="56E74A57" w14:textId="77777777" w:rsidR="00512A20" w:rsidRDefault="00512A20" w:rsidP="008E0936"/>
    <w:p w14:paraId="7DCBBF95" w14:textId="77777777" w:rsidR="00512A20" w:rsidRDefault="00512A20" w:rsidP="008E0936"/>
    <w:p w14:paraId="68A51211" w14:textId="77777777" w:rsidR="00512A20" w:rsidRDefault="00512A20" w:rsidP="008E0936"/>
    <w:p w14:paraId="32D34B68" w14:textId="77777777" w:rsidR="00512A20" w:rsidRDefault="00512A20" w:rsidP="008E0936"/>
    <w:p w14:paraId="047AA681" w14:textId="77777777" w:rsidR="00512A20" w:rsidRDefault="00512A20" w:rsidP="008E0936"/>
    <w:p w14:paraId="2068690F" w14:textId="77777777" w:rsidR="00512A20" w:rsidRDefault="00512A20" w:rsidP="008E0936"/>
    <w:p w14:paraId="0693AA91" w14:textId="77777777" w:rsidR="00512A20" w:rsidRDefault="00512A20" w:rsidP="008E0936"/>
    <w:p w14:paraId="1663E4F7" w14:textId="77777777" w:rsidR="00512A20" w:rsidRDefault="00512A20" w:rsidP="008E0936"/>
    <w:p w14:paraId="4E5DB2EC" w14:textId="77777777" w:rsidR="00512A20" w:rsidRDefault="00512A20" w:rsidP="008E0936"/>
    <w:p w14:paraId="28D3B328" w14:textId="77777777" w:rsidR="00512A20" w:rsidRDefault="00512A20" w:rsidP="008E0936"/>
    <w:p w14:paraId="234B1238" w14:textId="77777777" w:rsidR="00512A20" w:rsidRDefault="00512A20" w:rsidP="008E0936"/>
    <w:p w14:paraId="285A4ED6" w14:textId="77777777" w:rsidR="00512A20" w:rsidRDefault="00512A20" w:rsidP="008E0936"/>
    <w:p w14:paraId="2E306CB4" w14:textId="77777777" w:rsidR="00512A20" w:rsidRDefault="00512A20" w:rsidP="008E0936"/>
    <w:p w14:paraId="7D96E6CB" w14:textId="280FA84D" w:rsidR="008E0936" w:rsidRPr="008E0936" w:rsidRDefault="008E0936" w:rsidP="00512A20">
      <w:pPr>
        <w:ind w:left="5532"/>
      </w:pPr>
    </w:p>
    <w:sectPr w:rsidR="008E0936" w:rsidRPr="008E0936" w:rsidSect="00CE5172">
      <w:type w:val="continuous"/>
      <w:pgSz w:w="12240" w:h="15840" w:code="1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7C52" w14:textId="77777777" w:rsidR="00DF4F5C" w:rsidRDefault="00DF4F5C">
      <w:r>
        <w:separator/>
      </w:r>
    </w:p>
  </w:endnote>
  <w:endnote w:type="continuationSeparator" w:id="0">
    <w:p w14:paraId="3B917A3E" w14:textId="77777777" w:rsidR="00DF4F5C" w:rsidRDefault="00D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02C1" w14:textId="729711F5" w:rsidR="00C63065" w:rsidRDefault="00C63065" w:rsidP="009B3F86">
    <w:pPr>
      <w:pStyle w:val="Footer"/>
      <w:pBdr>
        <w:bottom w:val="single" w:sz="6" w:space="1" w:color="auto"/>
      </w:pBdr>
      <w:tabs>
        <w:tab w:val="clear" w:pos="4320"/>
        <w:tab w:val="clear" w:pos="8640"/>
        <w:tab w:val="right" w:pos="4770"/>
        <w:tab w:val="left" w:pos="8100"/>
      </w:tabs>
      <w:jc w:val="center"/>
      <w:rPr>
        <w:rFonts w:cs="Arial"/>
        <w:noProof/>
        <w:sz w:val="12"/>
        <w:szCs w:val="12"/>
      </w:rPr>
    </w:pPr>
    <w:r w:rsidRPr="008324E9">
      <w:rPr>
        <w:rFonts w:cs="Arial"/>
        <w:noProof/>
        <w:sz w:val="12"/>
        <w:szCs w:val="12"/>
      </w:rPr>
      <w:t>Printed copies are considered uncontrolled. Verify revision prior to use.</w:t>
    </w:r>
  </w:p>
  <w:p w14:paraId="318AA3C5" w14:textId="2898E602" w:rsidR="00C63065" w:rsidRPr="009B3F86" w:rsidRDefault="00C63065" w:rsidP="00356769">
    <w:pPr>
      <w:pStyle w:val="Header"/>
      <w:tabs>
        <w:tab w:val="clear" w:pos="4320"/>
        <w:tab w:val="clear" w:pos="8640"/>
        <w:tab w:val="left" w:pos="3600"/>
        <w:tab w:val="left" w:pos="7560"/>
        <w:tab w:val="right" w:pos="9990"/>
      </w:tabs>
      <w:ind w:right="180"/>
    </w:pPr>
    <w:r>
      <w:rPr>
        <w:rFonts w:cs="Arial"/>
        <w:sz w:val="14"/>
        <w:szCs w:val="14"/>
      </w:rPr>
      <w:t>DCN</w:t>
    </w:r>
    <w:r w:rsidR="009D2FC1">
      <w:rPr>
        <w:rFonts w:cs="Arial"/>
        <w:sz w:val="14"/>
        <w:szCs w:val="14"/>
      </w:rPr>
      <w:t>4280</w:t>
    </w:r>
    <w:r>
      <w:rPr>
        <w:rFonts w:cs="Arial"/>
        <w:sz w:val="14"/>
        <w:szCs w:val="14"/>
      </w:rPr>
      <w:tab/>
    </w:r>
    <w:r w:rsidR="008A1EFC">
      <w:rPr>
        <w:rFonts w:cs="Arial"/>
        <w:sz w:val="14"/>
        <w:szCs w:val="14"/>
      </w:rPr>
      <w:t>NY CREATES</w:t>
    </w:r>
    <w:r w:rsidRPr="00490929">
      <w:rPr>
        <w:rFonts w:cs="Arial"/>
        <w:sz w:val="14"/>
        <w:szCs w:val="14"/>
      </w:rPr>
      <w:t xml:space="preserve"> Confidential When Completed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A21AE9">
      <w:rPr>
        <w:rFonts w:cs="Arial"/>
        <w:snapToGrid w:val="0"/>
        <w:sz w:val="14"/>
        <w:szCs w:val="14"/>
      </w:rPr>
      <w:t xml:space="preserve"> </w:t>
    </w:r>
    <w:r w:rsidR="00356769" w:rsidRPr="00B332BC">
      <w:rPr>
        <w:rFonts w:cs="Arial"/>
        <w:snapToGrid w:val="0"/>
        <w:sz w:val="14"/>
        <w:szCs w:val="14"/>
      </w:rPr>
      <w:t xml:space="preserve">Page </w:t>
    </w:r>
    <w:r w:rsidR="00356769">
      <w:rPr>
        <w:rFonts w:cs="Arial"/>
        <w:b w:val="0"/>
        <w:snapToGrid w:val="0"/>
        <w:sz w:val="14"/>
        <w:szCs w:val="14"/>
      </w:rPr>
      <w:fldChar w:fldCharType="begin"/>
    </w:r>
    <w:r w:rsidR="00356769">
      <w:rPr>
        <w:rFonts w:cs="Arial"/>
        <w:snapToGrid w:val="0"/>
        <w:sz w:val="14"/>
        <w:szCs w:val="14"/>
      </w:rPr>
      <w:instrText xml:space="preserve"> PAGE   \* MERGEFORMAT </w:instrText>
    </w:r>
    <w:r w:rsidR="00356769">
      <w:rPr>
        <w:rFonts w:cs="Arial"/>
        <w:b w:val="0"/>
        <w:snapToGrid w:val="0"/>
        <w:sz w:val="14"/>
        <w:szCs w:val="14"/>
      </w:rPr>
      <w:fldChar w:fldCharType="separate"/>
    </w:r>
    <w:r w:rsidR="00356769">
      <w:rPr>
        <w:rFonts w:cs="Arial"/>
        <w:snapToGrid w:val="0"/>
        <w:sz w:val="14"/>
        <w:szCs w:val="14"/>
      </w:rPr>
      <w:t>1</w:t>
    </w:r>
    <w:r w:rsidR="00356769">
      <w:rPr>
        <w:rFonts w:cs="Arial"/>
        <w:b w:val="0"/>
        <w:snapToGrid w:val="0"/>
        <w:sz w:val="14"/>
        <w:szCs w:val="14"/>
      </w:rPr>
      <w:fldChar w:fldCharType="end"/>
    </w:r>
    <w:r w:rsidR="00356769" w:rsidRPr="00B332BC">
      <w:rPr>
        <w:rFonts w:cs="Arial"/>
        <w:snapToGrid w:val="0"/>
        <w:sz w:val="14"/>
        <w:szCs w:val="14"/>
      </w:rPr>
      <w:t xml:space="preserve"> of </w:t>
    </w:r>
    <w:r w:rsidR="00356769" w:rsidRPr="00261A02">
      <w:rPr>
        <w:rFonts w:cs="Arial"/>
        <w:b w:val="0"/>
        <w:snapToGrid w:val="0"/>
        <w:sz w:val="14"/>
        <w:szCs w:val="14"/>
      </w:rPr>
      <w:fldChar w:fldCharType="begin"/>
    </w:r>
    <w:r w:rsidR="00356769" w:rsidRPr="00261A02">
      <w:rPr>
        <w:rFonts w:cs="Arial"/>
        <w:snapToGrid w:val="0"/>
        <w:sz w:val="14"/>
        <w:szCs w:val="14"/>
      </w:rPr>
      <w:instrText xml:space="preserve"> NUMPAGES   \* MERGEFORMAT </w:instrText>
    </w:r>
    <w:r w:rsidR="00356769" w:rsidRPr="00261A02">
      <w:rPr>
        <w:rFonts w:cs="Arial"/>
        <w:b w:val="0"/>
        <w:snapToGrid w:val="0"/>
        <w:sz w:val="14"/>
        <w:szCs w:val="14"/>
      </w:rPr>
      <w:fldChar w:fldCharType="separate"/>
    </w:r>
    <w:r w:rsidR="00356769" w:rsidRPr="009B2C23">
      <w:rPr>
        <w:rFonts w:cs="Arial"/>
        <w:snapToGrid w:val="0"/>
        <w:sz w:val="14"/>
        <w:szCs w:val="14"/>
      </w:rPr>
      <w:t>2</w:t>
    </w:r>
    <w:r w:rsidR="00356769" w:rsidRPr="00261A02">
      <w:rPr>
        <w:rFonts w:cs="Arial"/>
        <w:b w:val="0"/>
        <w:snapToGrid w:val="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8345" w14:textId="64900764" w:rsidR="00C63065" w:rsidRDefault="00C63065" w:rsidP="008A7BBA">
    <w:pPr>
      <w:pStyle w:val="Footer"/>
      <w:pBdr>
        <w:bottom w:val="single" w:sz="6" w:space="1" w:color="auto"/>
      </w:pBdr>
      <w:tabs>
        <w:tab w:val="clear" w:pos="4320"/>
        <w:tab w:val="clear" w:pos="8640"/>
        <w:tab w:val="right" w:pos="4770"/>
        <w:tab w:val="left" w:pos="8100"/>
      </w:tabs>
      <w:jc w:val="center"/>
      <w:rPr>
        <w:rFonts w:cs="Arial"/>
        <w:noProof/>
        <w:sz w:val="12"/>
        <w:szCs w:val="12"/>
      </w:rPr>
    </w:pPr>
    <w:r w:rsidRPr="008324E9">
      <w:rPr>
        <w:rFonts w:cs="Arial"/>
        <w:noProof/>
        <w:sz w:val="12"/>
        <w:szCs w:val="12"/>
      </w:rPr>
      <w:t>Printed copies are considered uncontrolled. Verify revision prior to use.</w:t>
    </w:r>
  </w:p>
  <w:p w14:paraId="4124D23F" w14:textId="04787208" w:rsidR="00C63065" w:rsidRDefault="00356769" w:rsidP="009B2C23">
    <w:pPr>
      <w:pStyle w:val="Header"/>
      <w:tabs>
        <w:tab w:val="clear" w:pos="4320"/>
        <w:tab w:val="clear" w:pos="8640"/>
        <w:tab w:val="left" w:pos="3600"/>
        <w:tab w:val="left" w:pos="7560"/>
        <w:tab w:val="right" w:pos="9990"/>
      </w:tabs>
      <w:ind w:right="180"/>
    </w:pPr>
    <w:r>
      <w:rPr>
        <w:rFonts w:cs="Arial"/>
        <w:sz w:val="14"/>
        <w:szCs w:val="14"/>
      </w:rPr>
      <w:t>DCN</w:t>
    </w:r>
    <w:r w:rsidR="009D2FC1">
      <w:rPr>
        <w:rFonts w:cs="Arial"/>
        <w:sz w:val="14"/>
        <w:szCs w:val="14"/>
      </w:rPr>
      <w:t>4280</w:t>
    </w:r>
    <w:r w:rsidR="00C63065">
      <w:rPr>
        <w:rFonts w:cs="Arial"/>
        <w:sz w:val="14"/>
        <w:szCs w:val="14"/>
      </w:rPr>
      <w:tab/>
    </w:r>
    <w:r w:rsidR="008A1EFC">
      <w:rPr>
        <w:rFonts w:cs="Arial"/>
        <w:sz w:val="14"/>
        <w:szCs w:val="14"/>
      </w:rPr>
      <w:t>NY CREATES</w:t>
    </w:r>
    <w:r w:rsidR="00C63065" w:rsidRPr="00490929">
      <w:rPr>
        <w:rFonts w:cs="Arial"/>
        <w:sz w:val="14"/>
        <w:szCs w:val="14"/>
      </w:rPr>
      <w:t xml:space="preserve"> Confidential When Completed</w:t>
    </w:r>
    <w:r w:rsidR="00C63065">
      <w:rPr>
        <w:rFonts w:cs="Arial"/>
        <w:sz w:val="14"/>
        <w:szCs w:val="14"/>
      </w:rPr>
      <w:tab/>
    </w:r>
    <w:r w:rsidR="00C63065">
      <w:rPr>
        <w:rFonts w:cs="Arial"/>
        <w:sz w:val="14"/>
        <w:szCs w:val="14"/>
      </w:rPr>
      <w:tab/>
    </w:r>
    <w:r w:rsidR="00C63065" w:rsidRPr="00A21AE9">
      <w:rPr>
        <w:rFonts w:cs="Arial"/>
        <w:snapToGrid w:val="0"/>
        <w:sz w:val="14"/>
        <w:szCs w:val="14"/>
      </w:rPr>
      <w:t xml:space="preserve"> </w:t>
    </w:r>
    <w:r w:rsidR="00C63065" w:rsidRPr="00B332BC">
      <w:rPr>
        <w:rFonts w:cs="Arial"/>
        <w:snapToGrid w:val="0"/>
        <w:sz w:val="14"/>
        <w:szCs w:val="14"/>
      </w:rPr>
      <w:t xml:space="preserve">Page </w:t>
    </w:r>
    <w:r>
      <w:rPr>
        <w:rFonts w:cs="Arial"/>
        <w:snapToGrid w:val="0"/>
        <w:sz w:val="14"/>
        <w:szCs w:val="14"/>
      </w:rPr>
      <w:fldChar w:fldCharType="begin"/>
    </w:r>
    <w:r>
      <w:rPr>
        <w:rFonts w:cs="Arial"/>
        <w:snapToGrid w:val="0"/>
        <w:sz w:val="14"/>
        <w:szCs w:val="14"/>
      </w:rPr>
      <w:instrText xml:space="preserve"> PAGE   \* MERGEFORMAT </w:instrText>
    </w:r>
    <w:r>
      <w:rPr>
        <w:rFonts w:cs="Arial"/>
        <w:snapToGrid w:val="0"/>
        <w:sz w:val="14"/>
        <w:szCs w:val="14"/>
      </w:rPr>
      <w:fldChar w:fldCharType="separate"/>
    </w:r>
    <w:r>
      <w:rPr>
        <w:rFonts w:cs="Arial"/>
        <w:noProof/>
        <w:snapToGrid w:val="0"/>
        <w:sz w:val="14"/>
        <w:szCs w:val="14"/>
      </w:rPr>
      <w:t>2</w:t>
    </w:r>
    <w:r>
      <w:rPr>
        <w:rFonts w:cs="Arial"/>
        <w:snapToGrid w:val="0"/>
        <w:sz w:val="14"/>
        <w:szCs w:val="14"/>
      </w:rPr>
      <w:fldChar w:fldCharType="end"/>
    </w:r>
    <w:r w:rsidR="00C63065" w:rsidRPr="00B332BC">
      <w:rPr>
        <w:rFonts w:cs="Arial"/>
        <w:snapToGrid w:val="0"/>
        <w:sz w:val="14"/>
        <w:szCs w:val="14"/>
      </w:rPr>
      <w:t xml:space="preserve"> of </w:t>
    </w:r>
    <w:r w:rsidRPr="009B2C23">
      <w:rPr>
        <w:rFonts w:cs="Arial"/>
        <w:snapToGrid w:val="0"/>
        <w:sz w:val="14"/>
        <w:szCs w:val="14"/>
      </w:rPr>
      <w:fldChar w:fldCharType="begin"/>
    </w:r>
    <w:r w:rsidRPr="009B2C23">
      <w:rPr>
        <w:rFonts w:cs="Arial"/>
        <w:snapToGrid w:val="0"/>
        <w:sz w:val="14"/>
        <w:szCs w:val="14"/>
      </w:rPr>
      <w:instrText xml:space="preserve"> NUMPAGES   \* MERGEFORMAT </w:instrText>
    </w:r>
    <w:r w:rsidRPr="009B2C23">
      <w:rPr>
        <w:rFonts w:cs="Arial"/>
        <w:snapToGrid w:val="0"/>
        <w:sz w:val="14"/>
        <w:szCs w:val="14"/>
      </w:rPr>
      <w:fldChar w:fldCharType="separate"/>
    </w:r>
    <w:r w:rsidRPr="009B2C23">
      <w:rPr>
        <w:rFonts w:cs="Arial"/>
        <w:snapToGrid w:val="0"/>
        <w:sz w:val="14"/>
        <w:szCs w:val="14"/>
      </w:rPr>
      <w:t>2</w:t>
    </w:r>
    <w:r w:rsidRPr="009B2C23">
      <w:rPr>
        <w:rFonts w:cs="Arial"/>
        <w:snapToGrid w:val="0"/>
        <w:sz w:val="14"/>
        <w:szCs w:val="14"/>
      </w:rPr>
      <w:fldChar w:fldCharType="end"/>
    </w:r>
  </w:p>
  <w:p w14:paraId="3CA28F1B" w14:textId="77777777" w:rsidR="00C63065" w:rsidRPr="00E037FD" w:rsidRDefault="00C63065" w:rsidP="008A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C2EEC" w14:textId="77777777" w:rsidR="00DF4F5C" w:rsidRDefault="00DF4F5C">
      <w:r>
        <w:separator/>
      </w:r>
    </w:p>
  </w:footnote>
  <w:footnote w:type="continuationSeparator" w:id="0">
    <w:p w14:paraId="1AF8D931" w14:textId="77777777" w:rsidR="00DF4F5C" w:rsidRDefault="00DF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8118"/>
      <w:gridCol w:w="2160"/>
    </w:tblGrid>
    <w:tr w:rsidR="00C97EF5" w:rsidRPr="00F50EA9" w14:paraId="1E7FE33A" w14:textId="77777777" w:rsidTr="00346E19">
      <w:tc>
        <w:tcPr>
          <w:tcW w:w="8118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5F40D6B" w14:textId="7BB862D1" w:rsidR="00C97EF5" w:rsidRPr="00F50EA9" w:rsidRDefault="00C97EF5" w:rsidP="00C97EF5">
          <w:pPr>
            <w:pStyle w:val="Footer"/>
            <w:tabs>
              <w:tab w:val="clear" w:pos="4320"/>
              <w:tab w:val="clear" w:pos="8640"/>
            </w:tabs>
            <w:rPr>
              <w:rFonts w:cs="Arial"/>
              <w:b/>
              <w:caps/>
              <w:noProof/>
              <w:sz w:val="28"/>
              <w:szCs w:val="28"/>
            </w:rPr>
          </w:pPr>
          <w:r w:rsidRPr="00F50EA9">
            <w:rPr>
              <w:b/>
              <w:noProof/>
              <w:sz w:val="20"/>
            </w:rPr>
            <w:fldChar w:fldCharType="begin"/>
          </w:r>
          <w:r w:rsidRPr="00F50EA9">
            <w:rPr>
              <w:b/>
              <w:noProof/>
              <w:sz w:val="20"/>
            </w:rPr>
            <w:instrText xml:space="preserve"> TITLE  \* Caps  \* MERGEFORMAT </w:instrText>
          </w:r>
          <w:r w:rsidRPr="00F50EA9">
            <w:rPr>
              <w:b/>
              <w:noProof/>
              <w:sz w:val="20"/>
            </w:rPr>
            <w:fldChar w:fldCharType="separate"/>
          </w:r>
          <w:r w:rsidR="009D2FC1">
            <w:rPr>
              <w:b/>
              <w:noProof/>
              <w:sz w:val="20"/>
            </w:rPr>
            <w:t>Incident Investigation Analysis Form</w:t>
          </w:r>
          <w:r w:rsidRPr="00F50EA9">
            <w:rPr>
              <w:b/>
              <w:noProof/>
              <w:sz w:val="20"/>
            </w:rPr>
            <w:fldChar w:fldCharType="end"/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0EB3B052" w14:textId="786FC2F4" w:rsidR="00C97EF5" w:rsidRPr="00F50EA9" w:rsidRDefault="00C97EF5" w:rsidP="00F50EA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cs="Arial"/>
              <w:b/>
              <w:noProof/>
              <w:sz w:val="20"/>
            </w:rPr>
          </w:pPr>
          <w:r w:rsidRPr="00F50EA9">
            <w:rPr>
              <w:rFonts w:cs="Arial"/>
              <w:b/>
              <w:noProof/>
              <w:sz w:val="20"/>
            </w:rPr>
            <w:fldChar w:fldCharType="begin"/>
          </w:r>
          <w:r w:rsidRPr="00F50EA9">
            <w:rPr>
              <w:rFonts w:cs="Arial"/>
              <w:b/>
              <w:noProof/>
              <w:sz w:val="20"/>
            </w:rPr>
            <w:instrText xml:space="preserve"> SUBJECT   \* MERGEFORMAT </w:instrText>
          </w:r>
          <w:r w:rsidRPr="00F50EA9">
            <w:rPr>
              <w:rFonts w:cs="Arial"/>
              <w:b/>
              <w:noProof/>
              <w:sz w:val="20"/>
            </w:rPr>
            <w:fldChar w:fldCharType="separate"/>
          </w:r>
          <w:r w:rsidR="009D2FC1">
            <w:rPr>
              <w:rFonts w:cs="Arial"/>
              <w:b/>
              <w:noProof/>
              <w:sz w:val="20"/>
            </w:rPr>
            <w:t>EHS-00089-F1 R1</w:t>
          </w:r>
          <w:r w:rsidRPr="00F50EA9">
            <w:rPr>
              <w:rFonts w:cs="Arial"/>
              <w:b/>
              <w:noProof/>
              <w:sz w:val="20"/>
            </w:rPr>
            <w:fldChar w:fldCharType="end"/>
          </w:r>
        </w:p>
      </w:tc>
    </w:tr>
  </w:tbl>
  <w:p w14:paraId="2B3CECB5" w14:textId="77777777" w:rsidR="00C63065" w:rsidRDefault="00C63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28"/>
      <w:gridCol w:w="5670"/>
      <w:gridCol w:w="2160"/>
    </w:tblGrid>
    <w:tr w:rsidR="00C63065" w:rsidRPr="00F50EA9" w14:paraId="7764303D" w14:textId="77777777" w:rsidTr="009D2FC1">
      <w:tc>
        <w:tcPr>
          <w:tcW w:w="2628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E8FDF31" w14:textId="77777777" w:rsidR="00C63065" w:rsidRPr="00F50EA9" w:rsidRDefault="00C63065" w:rsidP="00F50EA9">
          <w:pPr>
            <w:pStyle w:val="Footer"/>
            <w:tabs>
              <w:tab w:val="clear" w:pos="4320"/>
              <w:tab w:val="clear" w:pos="8640"/>
            </w:tabs>
            <w:jc w:val="right"/>
            <w:rPr>
              <w:b/>
              <w:noProof/>
              <w:sz w:val="8"/>
              <w:szCs w:val="8"/>
            </w:rPr>
          </w:pPr>
        </w:p>
        <w:p w14:paraId="10721C4B" w14:textId="0CBC93E6" w:rsidR="00533990" w:rsidRPr="00F50EA9" w:rsidRDefault="009D2FC1" w:rsidP="007E195F">
          <w:pPr>
            <w:pStyle w:val="Footer"/>
            <w:tabs>
              <w:tab w:val="clear" w:pos="4320"/>
              <w:tab w:val="clear" w:pos="8640"/>
            </w:tabs>
            <w:spacing w:before="80" w:after="80"/>
            <w:rPr>
              <w:b/>
              <w:noProof/>
              <w:sz w:val="20"/>
            </w:rPr>
          </w:pPr>
          <w:r>
            <w:rPr>
              <w:noProof/>
            </w:rPr>
            <w:pict w14:anchorId="26BE88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97" type="#_x0000_t75" style="width:120pt;height:17.45pt">
                <v:imagedata r:id="rId1" o:title="NY CREATES logo 2025"/>
              </v:shape>
            </w:pict>
          </w:r>
        </w:p>
        <w:p w14:paraId="04B41349" w14:textId="77777777" w:rsidR="00533990" w:rsidRPr="00F50EA9" w:rsidRDefault="00533990" w:rsidP="00F50EA9">
          <w:pPr>
            <w:pStyle w:val="Footer"/>
            <w:tabs>
              <w:tab w:val="clear" w:pos="4320"/>
              <w:tab w:val="clear" w:pos="8640"/>
            </w:tabs>
            <w:jc w:val="right"/>
            <w:rPr>
              <w:b/>
              <w:noProof/>
              <w:sz w:val="8"/>
              <w:szCs w:val="8"/>
            </w:rPr>
          </w:pPr>
        </w:p>
      </w:tc>
      <w:tc>
        <w:tcPr>
          <w:tcW w:w="567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54872D" w14:textId="5C55D926" w:rsidR="00C63065" w:rsidRPr="00F50EA9" w:rsidRDefault="00C63065" w:rsidP="00F50EA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cs="Arial"/>
              <w:b/>
              <w:caps/>
              <w:noProof/>
              <w:sz w:val="28"/>
              <w:szCs w:val="28"/>
            </w:rPr>
          </w:pPr>
          <w:r w:rsidRPr="00F50EA9">
            <w:rPr>
              <w:rFonts w:cs="Arial"/>
              <w:b/>
              <w:noProof/>
              <w:sz w:val="28"/>
              <w:szCs w:val="28"/>
            </w:rPr>
            <w:fldChar w:fldCharType="begin"/>
          </w:r>
          <w:r w:rsidRPr="00F50EA9">
            <w:rPr>
              <w:rFonts w:cs="Arial"/>
              <w:b/>
              <w:noProof/>
              <w:sz w:val="28"/>
              <w:szCs w:val="28"/>
            </w:rPr>
            <w:instrText xml:space="preserve"> TITLE  \* Caps  \* MERGEFORMAT </w:instrText>
          </w:r>
          <w:r w:rsidRPr="00F50EA9">
            <w:rPr>
              <w:rFonts w:cs="Arial"/>
              <w:b/>
              <w:noProof/>
              <w:sz w:val="28"/>
              <w:szCs w:val="28"/>
            </w:rPr>
            <w:fldChar w:fldCharType="separate"/>
          </w:r>
          <w:r w:rsidR="00645DEB">
            <w:rPr>
              <w:rFonts w:cs="Arial"/>
              <w:b/>
              <w:noProof/>
              <w:sz w:val="28"/>
              <w:szCs w:val="28"/>
            </w:rPr>
            <w:t>Incident Investigation Analysis Form</w:t>
          </w:r>
          <w:r w:rsidRPr="00F50EA9">
            <w:rPr>
              <w:rFonts w:cs="Arial"/>
              <w:b/>
              <w:noProof/>
              <w:sz w:val="28"/>
              <w:szCs w:val="28"/>
            </w:rPr>
            <w:fldChar w:fldCharType="end"/>
          </w:r>
          <w:r w:rsidRPr="00F50EA9">
            <w:rPr>
              <w:rFonts w:cs="Arial"/>
              <w:b/>
              <w:noProof/>
              <w:sz w:val="28"/>
              <w:szCs w:val="28"/>
            </w:rPr>
            <w:t xml:space="preserve"> 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4D290E7" w14:textId="77777777" w:rsidR="00C63065" w:rsidRPr="00F50EA9" w:rsidRDefault="00C63065" w:rsidP="00F50EA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cs="Arial"/>
              <w:b/>
              <w:noProof/>
              <w:szCs w:val="16"/>
            </w:rPr>
          </w:pPr>
          <w:smartTag w:uri="urn:schemas-microsoft-com:office:smarttags" w:element="stockticker">
            <w:r w:rsidRPr="00F50EA9">
              <w:rPr>
                <w:rFonts w:cs="Arial"/>
                <w:b/>
                <w:noProof/>
                <w:szCs w:val="16"/>
              </w:rPr>
              <w:t>Form</w:t>
            </w:r>
          </w:smartTag>
          <w:r w:rsidRPr="00F50EA9">
            <w:rPr>
              <w:rFonts w:cs="Arial"/>
              <w:b/>
              <w:noProof/>
              <w:szCs w:val="16"/>
            </w:rPr>
            <w:t xml:space="preserve"> Number/Rev #</w:t>
          </w:r>
        </w:p>
        <w:p w14:paraId="5D0DD9AA" w14:textId="3982A8BC" w:rsidR="00C63065" w:rsidRPr="00F50EA9" w:rsidRDefault="00C63065" w:rsidP="00F50EA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cs="Arial"/>
              <w:b/>
              <w:noProof/>
              <w:sz w:val="20"/>
            </w:rPr>
          </w:pPr>
          <w:r w:rsidRPr="00F50EA9">
            <w:rPr>
              <w:rFonts w:cs="Arial"/>
              <w:b/>
              <w:noProof/>
              <w:sz w:val="20"/>
            </w:rPr>
            <w:fldChar w:fldCharType="begin"/>
          </w:r>
          <w:r w:rsidRPr="00F50EA9">
            <w:rPr>
              <w:rFonts w:cs="Arial"/>
              <w:b/>
              <w:noProof/>
              <w:sz w:val="20"/>
            </w:rPr>
            <w:instrText xml:space="preserve"> SUBJECT   \* MERGEFORMAT </w:instrText>
          </w:r>
          <w:r w:rsidRPr="00F50EA9">
            <w:rPr>
              <w:rFonts w:cs="Arial"/>
              <w:b/>
              <w:noProof/>
              <w:sz w:val="20"/>
            </w:rPr>
            <w:fldChar w:fldCharType="separate"/>
          </w:r>
          <w:r w:rsidR="009D2FC1">
            <w:rPr>
              <w:rFonts w:cs="Arial"/>
              <w:b/>
              <w:noProof/>
              <w:sz w:val="20"/>
            </w:rPr>
            <w:t>EHS-00089-F1 R1</w:t>
          </w:r>
          <w:r w:rsidRPr="00F50EA9">
            <w:rPr>
              <w:rFonts w:cs="Arial"/>
              <w:b/>
              <w:noProof/>
              <w:sz w:val="20"/>
            </w:rPr>
            <w:fldChar w:fldCharType="end"/>
          </w:r>
        </w:p>
      </w:tc>
    </w:tr>
  </w:tbl>
  <w:p w14:paraId="599B7A10" w14:textId="77777777" w:rsidR="00C63065" w:rsidRDefault="00C63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EE0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EE12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F25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46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068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0C9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6BF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9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8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F4F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32"/>
      <w:lvlJc w:val="left"/>
      <w:pPr>
        <w:ind w:left="1440" w:hanging="432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440" w:hanging="576"/>
      </w:pPr>
    </w:lvl>
    <w:lvl w:ilvl="2">
      <w:start w:val="1"/>
      <w:numFmt w:val="decimal"/>
      <w:lvlText w:val="%1.%2.%3."/>
      <w:legacy w:legacy="1" w:legacySpace="0" w:legacyIndent="864"/>
      <w:lvlJc w:val="left"/>
      <w:pPr>
        <w:ind w:left="1440" w:hanging="864"/>
      </w:pPr>
    </w:lvl>
    <w:lvl w:ilvl="3">
      <w:start w:val="1"/>
      <w:numFmt w:val="decimal"/>
      <w:lvlText w:val="%1.%2.%3.%4."/>
      <w:legacy w:legacy="1" w:legacySpace="0" w:legacyIndent="1008"/>
      <w:lvlJc w:val="left"/>
      <w:pPr>
        <w:ind w:left="1440" w:hanging="1008"/>
      </w:pPr>
    </w:lvl>
    <w:lvl w:ilvl="4">
      <w:start w:val="1"/>
      <w:numFmt w:val="decimal"/>
      <w:lvlText w:val="%1.%2.%3.%4.%5."/>
      <w:legacy w:legacy="1" w:legacySpace="0" w:legacyIndent="1152"/>
      <w:lvlJc w:val="left"/>
      <w:pPr>
        <w:ind w:left="1440" w:hanging="1152"/>
      </w:pPr>
    </w:lvl>
    <w:lvl w:ilvl="5">
      <w:start w:val="1"/>
      <w:numFmt w:val="decimal"/>
      <w:lvlText w:val="%1.%2.%3.%4.%5.%6."/>
      <w:legacy w:legacy="1" w:legacySpace="0" w:legacyIndent="1296"/>
      <w:lvlJc w:val="left"/>
      <w:pPr>
        <w:ind w:left="1440" w:hanging="1296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14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144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1440" w:hanging="720"/>
      </w:pPr>
    </w:lvl>
  </w:abstractNum>
  <w:abstractNum w:abstractNumId="11" w15:restartNumberingAfterBreak="0">
    <w:nsid w:val="039D4315"/>
    <w:multiLevelType w:val="multilevel"/>
    <w:tmpl w:val="DFF6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10367"/>
    <w:multiLevelType w:val="multilevel"/>
    <w:tmpl w:val="E84AE91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440" w:hanging="144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440" w:hanging="1440"/>
      </w:pPr>
    </w:lvl>
  </w:abstractNum>
  <w:abstractNum w:abstractNumId="13" w15:restartNumberingAfterBreak="0">
    <w:nsid w:val="688B5871"/>
    <w:multiLevelType w:val="multilevel"/>
    <w:tmpl w:val="AC6EA084"/>
    <w:lvl w:ilvl="0">
      <w:start w:val="1"/>
      <w:numFmt w:val="decimal"/>
      <w:pStyle w:val="AN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NT3"/>
      <w:lvlText w:val="%1.%2.%3."/>
      <w:lvlJc w:val="left"/>
      <w:pPr>
        <w:tabs>
          <w:tab w:val="num" w:pos="1890"/>
        </w:tabs>
        <w:ind w:left="1674" w:hanging="504"/>
      </w:pPr>
      <w:rPr>
        <w:rFonts w:hint="default"/>
      </w:rPr>
    </w:lvl>
    <w:lvl w:ilvl="3">
      <w:start w:val="1"/>
      <w:numFmt w:val="decimal"/>
      <w:pStyle w:val="ANT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ANT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pStyle w:val="ANT4Body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80889226">
    <w:abstractNumId w:val="10"/>
  </w:num>
  <w:num w:numId="2" w16cid:durableId="74787905">
    <w:abstractNumId w:val="12"/>
  </w:num>
  <w:num w:numId="3" w16cid:durableId="803498807">
    <w:abstractNumId w:val="3"/>
  </w:num>
  <w:num w:numId="4" w16cid:durableId="1756971254">
    <w:abstractNumId w:val="6"/>
  </w:num>
  <w:num w:numId="5" w16cid:durableId="790587958">
    <w:abstractNumId w:val="7"/>
  </w:num>
  <w:num w:numId="6" w16cid:durableId="1384790082">
    <w:abstractNumId w:val="9"/>
  </w:num>
  <w:num w:numId="7" w16cid:durableId="797377069">
    <w:abstractNumId w:val="5"/>
  </w:num>
  <w:num w:numId="8" w16cid:durableId="1389114224">
    <w:abstractNumId w:val="4"/>
  </w:num>
  <w:num w:numId="9" w16cid:durableId="1987665117">
    <w:abstractNumId w:val="8"/>
  </w:num>
  <w:num w:numId="10" w16cid:durableId="668407422">
    <w:abstractNumId w:val="2"/>
  </w:num>
  <w:num w:numId="11" w16cid:durableId="643505329">
    <w:abstractNumId w:val="1"/>
  </w:num>
  <w:num w:numId="12" w16cid:durableId="1928616213">
    <w:abstractNumId w:val="0"/>
  </w:num>
  <w:num w:numId="13" w16cid:durableId="1120108079">
    <w:abstractNumId w:val="11"/>
  </w:num>
  <w:num w:numId="14" w16cid:durableId="89356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46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emplateVersion" w:val="1.1"/>
  </w:docVars>
  <w:rsids>
    <w:rsidRoot w:val="00870628"/>
    <w:rsid w:val="00016F3E"/>
    <w:rsid w:val="000174A9"/>
    <w:rsid w:val="000253A2"/>
    <w:rsid w:val="00026406"/>
    <w:rsid w:val="00040D07"/>
    <w:rsid w:val="0005367E"/>
    <w:rsid w:val="0006516B"/>
    <w:rsid w:val="00071079"/>
    <w:rsid w:val="00096142"/>
    <w:rsid w:val="000B0191"/>
    <w:rsid w:val="000D03BF"/>
    <w:rsid w:val="00114032"/>
    <w:rsid w:val="00116877"/>
    <w:rsid w:val="00136108"/>
    <w:rsid w:val="00160B4D"/>
    <w:rsid w:val="001654CC"/>
    <w:rsid w:val="001751DD"/>
    <w:rsid w:val="00182C64"/>
    <w:rsid w:val="001C02BE"/>
    <w:rsid w:val="001E15BD"/>
    <w:rsid w:val="001E4548"/>
    <w:rsid w:val="001F5CCE"/>
    <w:rsid w:val="00225931"/>
    <w:rsid w:val="002618A8"/>
    <w:rsid w:val="00287B0F"/>
    <w:rsid w:val="002A1543"/>
    <w:rsid w:val="002B5BF9"/>
    <w:rsid w:val="002E4569"/>
    <w:rsid w:val="00320C02"/>
    <w:rsid w:val="003269CB"/>
    <w:rsid w:val="00337DE5"/>
    <w:rsid w:val="00346E19"/>
    <w:rsid w:val="00352E78"/>
    <w:rsid w:val="0035589B"/>
    <w:rsid w:val="00356769"/>
    <w:rsid w:val="00394A73"/>
    <w:rsid w:val="003A22D9"/>
    <w:rsid w:val="003B282F"/>
    <w:rsid w:val="003D0CEB"/>
    <w:rsid w:val="003D5FBC"/>
    <w:rsid w:val="003F7B8E"/>
    <w:rsid w:val="0040111D"/>
    <w:rsid w:val="004332F0"/>
    <w:rsid w:val="00447A0C"/>
    <w:rsid w:val="0045786F"/>
    <w:rsid w:val="00487F94"/>
    <w:rsid w:val="004A5A22"/>
    <w:rsid w:val="004C5CA2"/>
    <w:rsid w:val="004F61FF"/>
    <w:rsid w:val="005042F5"/>
    <w:rsid w:val="00512A20"/>
    <w:rsid w:val="00533990"/>
    <w:rsid w:val="005366D8"/>
    <w:rsid w:val="00550A32"/>
    <w:rsid w:val="00562A65"/>
    <w:rsid w:val="005D68B7"/>
    <w:rsid w:val="005E1B5C"/>
    <w:rsid w:val="005F044B"/>
    <w:rsid w:val="0062723B"/>
    <w:rsid w:val="00637535"/>
    <w:rsid w:val="00641287"/>
    <w:rsid w:val="00645DEB"/>
    <w:rsid w:val="006A4C56"/>
    <w:rsid w:val="006F000B"/>
    <w:rsid w:val="00704964"/>
    <w:rsid w:val="007301EB"/>
    <w:rsid w:val="007313E3"/>
    <w:rsid w:val="00790CE3"/>
    <w:rsid w:val="007961E9"/>
    <w:rsid w:val="007B1A06"/>
    <w:rsid w:val="007B61F7"/>
    <w:rsid w:val="007C03F3"/>
    <w:rsid w:val="007E195F"/>
    <w:rsid w:val="007F6AB9"/>
    <w:rsid w:val="00800764"/>
    <w:rsid w:val="0080717C"/>
    <w:rsid w:val="00822E7D"/>
    <w:rsid w:val="00826235"/>
    <w:rsid w:val="00833E10"/>
    <w:rsid w:val="008413BA"/>
    <w:rsid w:val="00870628"/>
    <w:rsid w:val="008A1EFC"/>
    <w:rsid w:val="008A35CF"/>
    <w:rsid w:val="008A7BBA"/>
    <w:rsid w:val="008C1409"/>
    <w:rsid w:val="008C5C52"/>
    <w:rsid w:val="008E0936"/>
    <w:rsid w:val="008E78D5"/>
    <w:rsid w:val="008F10F5"/>
    <w:rsid w:val="008F6912"/>
    <w:rsid w:val="00972CFF"/>
    <w:rsid w:val="009833C2"/>
    <w:rsid w:val="009A76FE"/>
    <w:rsid w:val="009B2C23"/>
    <w:rsid w:val="009B3F86"/>
    <w:rsid w:val="009D2FC1"/>
    <w:rsid w:val="009F1C57"/>
    <w:rsid w:val="00A00D41"/>
    <w:rsid w:val="00A00EBA"/>
    <w:rsid w:val="00A12B6B"/>
    <w:rsid w:val="00A15C4A"/>
    <w:rsid w:val="00A27F63"/>
    <w:rsid w:val="00A51884"/>
    <w:rsid w:val="00A6251A"/>
    <w:rsid w:val="00AA229A"/>
    <w:rsid w:val="00AA557D"/>
    <w:rsid w:val="00AC0DA0"/>
    <w:rsid w:val="00AE6E04"/>
    <w:rsid w:val="00AF071A"/>
    <w:rsid w:val="00B1216F"/>
    <w:rsid w:val="00B63A53"/>
    <w:rsid w:val="00B80D0F"/>
    <w:rsid w:val="00B92619"/>
    <w:rsid w:val="00BA3E1A"/>
    <w:rsid w:val="00BA7848"/>
    <w:rsid w:val="00BE6CD8"/>
    <w:rsid w:val="00BF4966"/>
    <w:rsid w:val="00C04A70"/>
    <w:rsid w:val="00C33FBA"/>
    <w:rsid w:val="00C35AE8"/>
    <w:rsid w:val="00C47CDB"/>
    <w:rsid w:val="00C47FC3"/>
    <w:rsid w:val="00C51D54"/>
    <w:rsid w:val="00C63065"/>
    <w:rsid w:val="00C759B5"/>
    <w:rsid w:val="00C808D6"/>
    <w:rsid w:val="00C97EF5"/>
    <w:rsid w:val="00CE5172"/>
    <w:rsid w:val="00CF77E2"/>
    <w:rsid w:val="00D1660E"/>
    <w:rsid w:val="00D7213B"/>
    <w:rsid w:val="00D80D26"/>
    <w:rsid w:val="00D85DB5"/>
    <w:rsid w:val="00DA0964"/>
    <w:rsid w:val="00DB1FEC"/>
    <w:rsid w:val="00DB4BD4"/>
    <w:rsid w:val="00DE5F35"/>
    <w:rsid w:val="00DF445A"/>
    <w:rsid w:val="00DF4F5C"/>
    <w:rsid w:val="00E140AA"/>
    <w:rsid w:val="00E2727F"/>
    <w:rsid w:val="00E675DE"/>
    <w:rsid w:val="00E74968"/>
    <w:rsid w:val="00E847EA"/>
    <w:rsid w:val="00EC33AE"/>
    <w:rsid w:val="00ED0F31"/>
    <w:rsid w:val="00ED665C"/>
    <w:rsid w:val="00EE281E"/>
    <w:rsid w:val="00EE3E43"/>
    <w:rsid w:val="00EF2389"/>
    <w:rsid w:val="00F0317B"/>
    <w:rsid w:val="00F13363"/>
    <w:rsid w:val="00F2516D"/>
    <w:rsid w:val="00F36A20"/>
    <w:rsid w:val="00F50EA9"/>
    <w:rsid w:val="00F670E6"/>
    <w:rsid w:val="00F6755E"/>
    <w:rsid w:val="00F94D74"/>
    <w:rsid w:val="00FA3474"/>
    <w:rsid w:val="00FB7B84"/>
    <w:rsid w:val="00FC213C"/>
    <w:rsid w:val="00FC62BC"/>
    <w:rsid w:val="00FE17C5"/>
    <w:rsid w:val="00FE2F80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61"/>
    <o:shapelayout v:ext="edit">
      <o:idmap v:ext="edit" data="2"/>
    </o:shapelayout>
  </w:shapeDefaults>
  <w:decimalSymbol w:val="."/>
  <w:listSeparator w:val=","/>
  <w14:docId w14:val="7F8EA337"/>
  <w15:chartTrackingRefBased/>
  <w15:docId w15:val="{9F372D37-E82B-479D-BD17-817E00B9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Body1"/>
    <w:qFormat/>
    <w:pPr>
      <w:numPr>
        <w:numId w:val="2"/>
      </w:numPr>
      <w:spacing w:before="240" w:after="24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Body2"/>
    <w:qFormat/>
    <w:pPr>
      <w:numPr>
        <w:ilvl w:val="1"/>
        <w:numId w:val="2"/>
      </w:numPr>
      <w:spacing w:after="240"/>
      <w:outlineLvl w:val="1"/>
    </w:pPr>
    <w:rPr>
      <w:kern w:val="28"/>
    </w:rPr>
  </w:style>
  <w:style w:type="paragraph" w:styleId="Heading3">
    <w:name w:val="heading 3"/>
    <w:basedOn w:val="Normal"/>
    <w:next w:val="Body3"/>
    <w:qFormat/>
    <w:pPr>
      <w:numPr>
        <w:ilvl w:val="2"/>
        <w:numId w:val="2"/>
      </w:numPr>
      <w:spacing w:after="240"/>
      <w:outlineLvl w:val="2"/>
    </w:pPr>
    <w:rPr>
      <w:kern w:val="28"/>
    </w:rPr>
  </w:style>
  <w:style w:type="paragraph" w:styleId="Heading4">
    <w:name w:val="heading 4"/>
    <w:basedOn w:val="Normal"/>
    <w:next w:val="Body4"/>
    <w:qFormat/>
    <w:pPr>
      <w:numPr>
        <w:ilvl w:val="3"/>
        <w:numId w:val="2"/>
      </w:numPr>
      <w:spacing w:after="240"/>
      <w:outlineLvl w:val="3"/>
    </w:pPr>
    <w:rPr>
      <w:kern w:val="28"/>
    </w:rPr>
  </w:style>
  <w:style w:type="paragraph" w:styleId="Heading5">
    <w:name w:val="heading 5"/>
    <w:basedOn w:val="Normal"/>
    <w:next w:val="Body5"/>
    <w:qFormat/>
    <w:pPr>
      <w:numPr>
        <w:ilvl w:val="4"/>
        <w:numId w:val="2"/>
      </w:numPr>
      <w:spacing w:after="240"/>
      <w:outlineLvl w:val="4"/>
    </w:pPr>
    <w:rPr>
      <w:kern w:val="28"/>
    </w:rPr>
  </w:style>
  <w:style w:type="paragraph" w:styleId="Heading6">
    <w:name w:val="heading 6"/>
    <w:basedOn w:val="Normal"/>
    <w:next w:val="Body6"/>
    <w:qFormat/>
    <w:pPr>
      <w:numPr>
        <w:ilvl w:val="5"/>
        <w:numId w:val="2"/>
      </w:numPr>
      <w:spacing w:after="240"/>
      <w:outlineLvl w:val="5"/>
    </w:pPr>
    <w:rPr>
      <w:kern w:val="28"/>
    </w:rPr>
  </w:style>
  <w:style w:type="paragraph" w:styleId="Heading7">
    <w:name w:val="heading 7"/>
    <w:basedOn w:val="Normal"/>
    <w:next w:val="Body7"/>
    <w:qFormat/>
    <w:pPr>
      <w:numPr>
        <w:ilvl w:val="6"/>
        <w:numId w:val="2"/>
      </w:numPr>
      <w:tabs>
        <w:tab w:val="clear" w:pos="1800"/>
        <w:tab w:val="left" w:pos="1440"/>
      </w:tabs>
      <w:spacing w:after="240"/>
      <w:outlineLvl w:val="6"/>
    </w:pPr>
    <w:rPr>
      <w:kern w:val="28"/>
    </w:rPr>
  </w:style>
  <w:style w:type="paragraph" w:styleId="Heading8">
    <w:name w:val="heading 8"/>
    <w:basedOn w:val="Normal"/>
    <w:next w:val="Body8"/>
    <w:qFormat/>
    <w:pPr>
      <w:numPr>
        <w:ilvl w:val="7"/>
        <w:numId w:val="2"/>
      </w:numPr>
      <w:spacing w:after="240"/>
      <w:outlineLvl w:val="7"/>
    </w:pPr>
    <w:rPr>
      <w:kern w:val="28"/>
    </w:rPr>
  </w:style>
  <w:style w:type="paragraph" w:styleId="Heading9">
    <w:name w:val="heading 9"/>
    <w:basedOn w:val="Normal"/>
    <w:next w:val="Body9"/>
    <w:qFormat/>
    <w:pPr>
      <w:numPr>
        <w:ilvl w:val="8"/>
        <w:numId w:val="2"/>
      </w:numPr>
      <w:tabs>
        <w:tab w:val="clear" w:pos="2160"/>
        <w:tab w:val="left" w:pos="1440"/>
      </w:tabs>
      <w:spacing w:after="240"/>
      <w:outlineLvl w:val="8"/>
    </w:pPr>
    <w:rPr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Hang1">
    <w:name w:val="Body1Hang1"/>
    <w:basedOn w:val="Body1"/>
    <w:pPr>
      <w:ind w:left="2880" w:hanging="1440"/>
    </w:pPr>
  </w:style>
  <w:style w:type="paragraph" w:customStyle="1" w:styleId="Body1">
    <w:name w:val="Body1"/>
    <w:basedOn w:val="Body"/>
    <w:pPr>
      <w:ind w:left="1440"/>
    </w:pPr>
  </w:style>
  <w:style w:type="paragraph" w:customStyle="1" w:styleId="Body">
    <w:name w:val="Body"/>
    <w:basedOn w:val="Normal"/>
    <w:pPr>
      <w:spacing w:after="240"/>
    </w:pPr>
  </w:style>
  <w:style w:type="paragraph" w:customStyle="1" w:styleId="Body2">
    <w:name w:val="Body2"/>
    <w:basedOn w:val="Body"/>
    <w:pPr>
      <w:ind w:left="1440"/>
    </w:p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</w:pPr>
    <w:rPr>
      <w:b/>
    </w:rPr>
  </w:style>
  <w:style w:type="paragraph" w:customStyle="1" w:styleId="SpecTitle1">
    <w:name w:val="SpecTitle1"/>
    <w:basedOn w:val="Normal"/>
    <w:pPr>
      <w:keepLines/>
      <w:spacing w:after="240"/>
      <w:jc w:val="center"/>
    </w:pPr>
    <w:rPr>
      <w:b/>
      <w:sz w:val="28"/>
    </w:rPr>
  </w:style>
  <w:style w:type="paragraph" w:customStyle="1" w:styleId="SpecTitle2">
    <w:name w:val="SpecTitle2"/>
    <w:basedOn w:val="Normal"/>
    <w:pPr>
      <w:keepLines/>
      <w:tabs>
        <w:tab w:val="left" w:pos="2160"/>
      </w:tabs>
    </w:pPr>
    <w:rPr>
      <w:sz w:val="20"/>
    </w:rPr>
  </w:style>
  <w:style w:type="paragraph" w:customStyle="1" w:styleId="TableHeader1">
    <w:name w:val="TableHeader1"/>
    <w:basedOn w:val="Normal"/>
    <w:rPr>
      <w:b/>
    </w:rPr>
  </w:style>
  <w:style w:type="paragraph" w:customStyle="1" w:styleId="Distrib1">
    <w:name w:val="Distrib1"/>
    <w:basedOn w:val="Body"/>
    <w:pPr>
      <w:tabs>
        <w:tab w:val="left" w:pos="1440"/>
      </w:tabs>
      <w:ind w:left="1440" w:hanging="1440"/>
    </w:pPr>
  </w:style>
  <w:style w:type="paragraph" w:customStyle="1" w:styleId="TableText1">
    <w:name w:val="TableText1"/>
    <w:basedOn w:val="Normal"/>
  </w:style>
  <w:style w:type="paragraph" w:customStyle="1" w:styleId="AppendixTitle1">
    <w:name w:val="AppendixTitle1"/>
    <w:basedOn w:val="SpecTitle1"/>
    <w:next w:val="Normal"/>
    <w:rPr>
      <w:sz w:val="24"/>
    </w:rPr>
  </w:style>
  <w:style w:type="paragraph" w:customStyle="1" w:styleId="Body3">
    <w:name w:val="Body3"/>
    <w:basedOn w:val="Body"/>
    <w:pPr>
      <w:ind w:left="1440"/>
    </w:pPr>
  </w:style>
  <w:style w:type="paragraph" w:customStyle="1" w:styleId="Body4">
    <w:name w:val="Body4"/>
    <w:basedOn w:val="Body"/>
    <w:pPr>
      <w:ind w:left="1440"/>
    </w:pPr>
  </w:style>
  <w:style w:type="paragraph" w:customStyle="1" w:styleId="Body5">
    <w:name w:val="Body5"/>
    <w:basedOn w:val="Body"/>
    <w:pPr>
      <w:ind w:left="1440"/>
    </w:pPr>
  </w:style>
  <w:style w:type="paragraph" w:customStyle="1" w:styleId="Body6">
    <w:name w:val="Body6"/>
    <w:basedOn w:val="Body"/>
    <w:pPr>
      <w:ind w:left="1440"/>
    </w:pPr>
  </w:style>
  <w:style w:type="paragraph" w:customStyle="1" w:styleId="Body7">
    <w:name w:val="Body7"/>
    <w:basedOn w:val="Body"/>
    <w:pPr>
      <w:ind w:left="1440"/>
    </w:pPr>
  </w:style>
  <w:style w:type="paragraph" w:customStyle="1" w:styleId="Body8">
    <w:name w:val="Body8"/>
    <w:basedOn w:val="Body"/>
    <w:pPr>
      <w:ind w:left="1440"/>
    </w:pPr>
  </w:style>
  <w:style w:type="paragraph" w:customStyle="1" w:styleId="Body9">
    <w:name w:val="Body9"/>
    <w:basedOn w:val="Body"/>
    <w:pPr>
      <w:ind w:left="1440"/>
    </w:pPr>
  </w:style>
  <w:style w:type="paragraph" w:customStyle="1" w:styleId="Changed1">
    <w:name w:val="Changed1"/>
    <w:basedOn w:val="Normal"/>
    <w:rPr>
      <w:i/>
      <w:color w:val="FF0000"/>
    </w:rPr>
  </w:style>
  <w:style w:type="paragraph" w:styleId="NormalIndent">
    <w:name w:val="Normal Indent"/>
    <w:basedOn w:val="Normal"/>
    <w:pPr>
      <w:ind w:left="1440"/>
    </w:pPr>
  </w:style>
  <w:style w:type="paragraph" w:customStyle="1" w:styleId="NormalHang1">
    <w:name w:val="NormalHang1"/>
    <w:basedOn w:val="Normal"/>
    <w:pPr>
      <w:ind w:left="1440" w:hanging="1440"/>
    </w:pPr>
  </w:style>
  <w:style w:type="paragraph" w:customStyle="1" w:styleId="TableHeader2">
    <w:name w:val="TableHeader2"/>
    <w:basedOn w:val="TableHeader1"/>
    <w:rPr>
      <w:sz w:val="16"/>
    </w:rPr>
  </w:style>
  <w:style w:type="paragraph" w:customStyle="1" w:styleId="TableText2">
    <w:name w:val="TableText2"/>
    <w:basedOn w:val="TableText1"/>
    <w:rPr>
      <w:sz w:val="16"/>
    </w:rPr>
  </w:style>
  <w:style w:type="paragraph" w:customStyle="1" w:styleId="TableTitle1">
    <w:name w:val="TableTitle1"/>
    <w:basedOn w:val="Normal"/>
    <w:pPr>
      <w:spacing w:after="240"/>
    </w:pPr>
  </w:style>
  <w:style w:type="paragraph" w:customStyle="1" w:styleId="TableTitle2">
    <w:name w:val="TableTitle2"/>
    <w:basedOn w:val="TableTitle1"/>
    <w:pPr>
      <w:jc w:val="center"/>
    </w:pPr>
  </w:style>
  <w:style w:type="paragraph" w:customStyle="1" w:styleId="BodyHang1">
    <w:name w:val="BodyHang1"/>
    <w:basedOn w:val="Body"/>
    <w:pPr>
      <w:ind w:left="1440" w:hanging="14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PageNumber">
    <w:name w:val="page number"/>
    <w:basedOn w:val="DefaultParagraphFont"/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D80D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1">
    <w:name w:val="ANT1"/>
    <w:basedOn w:val="Heading1"/>
    <w:rsid w:val="00D7213B"/>
    <w:pPr>
      <w:numPr>
        <w:numId w:val="14"/>
      </w:numPr>
      <w:tabs>
        <w:tab w:val="clear" w:pos="360"/>
        <w:tab w:val="num" w:pos="630"/>
      </w:tabs>
      <w:spacing w:before="120" w:after="120"/>
    </w:pPr>
    <w:rPr>
      <w:rFonts w:cs="Arial"/>
      <w:szCs w:val="28"/>
      <w:lang w:eastAsia="ja-JP"/>
    </w:rPr>
  </w:style>
  <w:style w:type="paragraph" w:customStyle="1" w:styleId="ANT2">
    <w:name w:val="ANT2"/>
    <w:basedOn w:val="Normal"/>
    <w:next w:val="Normal"/>
    <w:rsid w:val="00D7213B"/>
    <w:pPr>
      <w:numPr>
        <w:ilvl w:val="1"/>
        <w:numId w:val="14"/>
      </w:numPr>
      <w:tabs>
        <w:tab w:val="clear" w:pos="792"/>
      </w:tabs>
      <w:spacing w:after="120"/>
      <w:ind w:left="1181" w:hanging="547"/>
    </w:pPr>
    <w:rPr>
      <w:sz w:val="22"/>
      <w:szCs w:val="22"/>
      <w:lang w:eastAsia="ja-JP"/>
    </w:rPr>
  </w:style>
  <w:style w:type="paragraph" w:customStyle="1" w:styleId="ANT4">
    <w:name w:val="ANT4"/>
    <w:basedOn w:val="ANT3"/>
    <w:rsid w:val="00D7213B"/>
    <w:pPr>
      <w:numPr>
        <w:ilvl w:val="3"/>
      </w:numPr>
      <w:tabs>
        <w:tab w:val="clear" w:pos="2160"/>
      </w:tabs>
      <w:ind w:left="2790" w:hanging="900"/>
    </w:pPr>
  </w:style>
  <w:style w:type="paragraph" w:customStyle="1" w:styleId="ANT4Body">
    <w:name w:val="ANT4 Body"/>
    <w:basedOn w:val="ANT3"/>
    <w:rsid w:val="00D7213B"/>
    <w:pPr>
      <w:numPr>
        <w:ilvl w:val="5"/>
      </w:numPr>
      <w:tabs>
        <w:tab w:val="clear" w:pos="2160"/>
      </w:tabs>
      <w:ind w:left="2790" w:firstLine="0"/>
    </w:pPr>
  </w:style>
  <w:style w:type="paragraph" w:customStyle="1" w:styleId="ANT5">
    <w:name w:val="ANT5"/>
    <w:basedOn w:val="ANT4"/>
    <w:rsid w:val="00D7213B"/>
    <w:pPr>
      <w:numPr>
        <w:ilvl w:val="4"/>
      </w:numPr>
      <w:ind w:left="3960" w:hanging="1170"/>
    </w:pPr>
  </w:style>
  <w:style w:type="paragraph" w:customStyle="1" w:styleId="ANT3">
    <w:name w:val="ANT3"/>
    <w:basedOn w:val="Normal"/>
    <w:rsid w:val="00D7213B"/>
    <w:pPr>
      <w:numPr>
        <w:ilvl w:val="2"/>
        <w:numId w:val="14"/>
      </w:numPr>
      <w:tabs>
        <w:tab w:val="left" w:pos="1080"/>
      </w:tabs>
      <w:spacing w:after="120"/>
      <w:ind w:left="1890" w:hanging="720"/>
    </w:pPr>
    <w:rPr>
      <w:rFonts w:cs="Arial"/>
      <w:sz w:val="22"/>
      <w:lang w:eastAsia="ja-JP"/>
    </w:rPr>
  </w:style>
  <w:style w:type="paragraph" w:styleId="BodyText">
    <w:name w:val="Body Text"/>
    <w:basedOn w:val="Normal"/>
    <w:rsid w:val="000174A9"/>
    <w:pPr>
      <w:spacing w:after="120"/>
    </w:pPr>
  </w:style>
  <w:style w:type="paragraph" w:customStyle="1" w:styleId="ONE">
    <w:name w:val="ONE"/>
    <w:basedOn w:val="Normal"/>
    <w:rsid w:val="00826235"/>
    <w:pPr>
      <w:overflowPunct w:val="0"/>
      <w:autoSpaceDE w:val="0"/>
      <w:autoSpaceDN w:val="0"/>
      <w:adjustRightInd w:val="0"/>
      <w:spacing w:before="240" w:after="120"/>
      <w:ind w:left="360" w:hanging="360"/>
      <w:textAlignment w:val="baseline"/>
    </w:pPr>
    <w:rPr>
      <w:sz w:val="22"/>
      <w:u w:val="words"/>
    </w:rPr>
  </w:style>
  <w:style w:type="character" w:styleId="PlaceholderText">
    <w:name w:val="Placeholder Text"/>
    <w:uiPriority w:val="99"/>
    <w:semiHidden/>
    <w:rsid w:val="00356769"/>
    <w:rPr>
      <w:color w:val="808080"/>
    </w:rPr>
  </w:style>
  <w:style w:type="paragraph" w:styleId="Revision">
    <w:name w:val="Revision"/>
    <w:hidden/>
    <w:uiPriority w:val="99"/>
    <w:semiHidden/>
    <w:rsid w:val="009D2FC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168173\AppData\Local\Temp\a01f99b0-9e7e-42cf-ba7a-4e4467f5066b\DOC-01001-T2%20R6%20Controlled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DA25-15B3-4487-85EA-FC3D6835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DOC-01001-T2 R6 Controlled Form Template</Template>
  <TotalTime>4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Investigation Analysis Form</vt:lpstr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Investigation Analysis Form</dc:title>
  <dc:subject>EHS-00089-F1 R1</dc:subject>
  <dc:creator>Treacy, Caitlin</dc:creator>
  <cp:keywords>DCN4280</cp:keywords>
  <cp:lastModifiedBy>Treacy, Caitlin</cp:lastModifiedBy>
  <cp:revision>6</cp:revision>
  <cp:lastPrinted>2006-04-20T15:14:00Z</cp:lastPrinted>
  <dcterms:created xsi:type="dcterms:W3CDTF">2025-04-11T13:31:00Z</dcterms:created>
  <dcterms:modified xsi:type="dcterms:W3CDTF">2025-04-11T13:35:00Z</dcterms:modified>
</cp:coreProperties>
</file>